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5590" w14:textId="3C4E7398" w:rsidR="00007B1D" w:rsidRDefault="00992E58">
      <w:r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EBA23" wp14:editId="0E97AF48">
                <wp:simplePos x="0" y="0"/>
                <wp:positionH relativeFrom="column">
                  <wp:posOffset>1238250</wp:posOffset>
                </wp:positionH>
                <wp:positionV relativeFrom="paragraph">
                  <wp:posOffset>161925</wp:posOffset>
                </wp:positionV>
                <wp:extent cx="1294130" cy="857250"/>
                <wp:effectExtent l="0" t="0" r="1270" b="0"/>
                <wp:wrapNone/>
                <wp:docPr id="26" name="Надпись 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AD6A2C" w14:textId="64391EA3" w:rsidR="00EC159D" w:rsidRPr="00A327B4" w:rsidRDefault="00EC159D" w:rsidP="00421260">
                            <w:pPr>
                              <w:widowControl w:val="0"/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t>ЕЖЕМЕСЯЧНЫЙ</w:t>
                            </w:r>
                            <w:r>
                              <w:rPr>
                                <w:rFonts w:ascii="Arial" w:eastAsia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br/>
                              <w:t>ЖУРНАЛ</w:t>
                            </w:r>
                            <w:r>
                              <w:rPr>
                                <w:rFonts w:ascii="Arial" w:eastAsia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br/>
                            </w:r>
                            <w:r w:rsidR="00A327B4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</w:rPr>
                              <w:t>РЕГЛАМЕНТОВ КОМПАНИИ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BA23" id="_x0000_t202" coordsize="21600,21600" o:spt="202" path="m,l,21600r21600,l21600,xe">
                <v:stroke joinstyle="miter"/>
                <v:path gradientshapeok="t" o:connecttype="rect"/>
              </v:shapetype>
              <v:shape id="Надпись 32" o:spid="_x0000_s1026" type="#_x0000_t202" style="position:absolute;margin-left:97.5pt;margin-top:12.75pt;width:101.9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" filled="f" fillcolor="#fffffe" stroked="f" strokecolor="#212120" insetpen="t">
                <v:textbox inset="2.88pt,2.88pt,2.88pt,2.88pt">
                  <w:txbxContent>
                    <w:p w14:paraId="17AD6A2C" w14:textId="64391EA3" w:rsidR="00EC159D" w:rsidRPr="00A327B4" w:rsidRDefault="00EC159D" w:rsidP="00421260">
                      <w:pPr>
                        <w:widowControl w:val="0"/>
                        <w:spacing w:line="260" w:lineRule="exact"/>
                        <w:jc w:val="right"/>
                        <w:rPr>
                          <w:rFonts w:ascii="Arial" w:hAnsi="Arial" w:cs="Arial"/>
                          <w:color w:val="2E3640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E3640"/>
                          <w:w w:val="90"/>
                          <w:sz w:val="14"/>
                          <w:szCs w:val="14"/>
                          <w:lang w:bidi="ru-RU"/>
                        </w:rPr>
                        <w:t>ЕЖЕМЕСЯЧНЫЙ</w:t>
                      </w:r>
                      <w:r>
                        <w:rPr>
                          <w:rFonts w:ascii="Arial" w:eastAsia="Arial" w:hAnsi="Arial" w:cs="Arial"/>
                          <w:color w:val="2E3640"/>
                          <w:w w:val="90"/>
                          <w:sz w:val="14"/>
                          <w:szCs w:val="14"/>
                          <w:lang w:bidi="ru-RU"/>
                        </w:rPr>
                        <w:br/>
                        <w:t>ЖУРНАЛ</w:t>
                      </w:r>
                      <w:r>
                        <w:rPr>
                          <w:rFonts w:ascii="Arial" w:eastAsia="Arial" w:hAnsi="Arial" w:cs="Arial"/>
                          <w:color w:val="2E3640"/>
                          <w:w w:val="90"/>
                          <w:sz w:val="14"/>
                          <w:szCs w:val="14"/>
                          <w:lang w:bidi="ru-RU"/>
                        </w:rPr>
                        <w:br/>
                      </w:r>
                      <w:r w:rsidR="00A327B4">
                        <w:rPr>
                          <w:rFonts w:ascii="Arial" w:hAnsi="Arial" w:cs="Arial"/>
                          <w:color w:val="2E3640"/>
                          <w:w w:val="90"/>
                          <w:sz w:val="14"/>
                          <w:szCs w:val="14"/>
                        </w:rPr>
                        <w:t>РЕГЛАМЕНТОВ КОМПАНИИ</w:t>
                      </w:r>
                    </w:p>
                  </w:txbxContent>
                </v:textbox>
              </v:shape>
            </w:pict>
          </mc:Fallback>
        </mc:AlternateContent>
      </w:r>
      <w:r w:rsidR="00556280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C0A1C" wp14:editId="708CD3C6">
                <wp:simplePos x="0" y="0"/>
                <wp:positionH relativeFrom="margin">
                  <wp:posOffset>2571749</wp:posOffset>
                </wp:positionH>
                <wp:positionV relativeFrom="paragraph">
                  <wp:posOffset>85725</wp:posOffset>
                </wp:positionV>
                <wp:extent cx="4600575" cy="914400"/>
                <wp:effectExtent l="0" t="0" r="9525" b="0"/>
                <wp:wrapNone/>
                <wp:docPr id="27" name="Надпись 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4D6FC5" w14:textId="2892259A" w:rsidR="00EC159D" w:rsidRPr="00556280" w:rsidRDefault="00EC159D" w:rsidP="00EC159D">
                            <w:pPr>
                              <w:widowControl w:val="0"/>
                              <w:spacing w:line="13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90"/>
                                <w:szCs w:val="90"/>
                                <w:lang w:val="en"/>
                              </w:rPr>
                            </w:pPr>
                            <w:proofErr w:type="spellStart"/>
                            <w:r w:rsidRPr="00556280">
                              <w:rPr>
                                <w:rFonts w:ascii="Arial" w:eastAsia="Arial" w:hAnsi="Arial" w:cs="Arial"/>
                                <w:b/>
                                <w:color w:val="FFFFFE"/>
                                <w:w w:val="90"/>
                                <w:sz w:val="90"/>
                                <w:szCs w:val="90"/>
                                <w:lang w:bidi="ru-RU"/>
                              </w:rPr>
                              <w:t>Время</w:t>
                            </w:r>
                            <w:r w:rsidRPr="00556280"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90"/>
                                <w:szCs w:val="90"/>
                                <w:lang w:bidi="ru-RU"/>
                              </w:rPr>
                              <w:t>Т</w:t>
                            </w:r>
                            <w:r w:rsidR="00A327B4"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90"/>
                                <w:szCs w:val="90"/>
                                <w:lang w:bidi="ru-RU"/>
                              </w:rPr>
                              <w:t>АНДЕМ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C0A1C" id="Надпись 33" o:spid="_x0000_s1027" type="#_x0000_t202" style="position:absolute;margin-left:202.5pt;margin-top:6.75pt;width:362.25pt;height:1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064D6FC5" w14:textId="2892259A" w:rsidR="00EC159D" w:rsidRPr="00556280" w:rsidRDefault="00EC159D" w:rsidP="00EC159D">
                      <w:pPr>
                        <w:widowControl w:val="0"/>
                        <w:spacing w:line="1360" w:lineRule="exact"/>
                        <w:rPr>
                          <w:rFonts w:ascii="Arial" w:hAnsi="Arial" w:cs="Arial"/>
                          <w:color w:val="FFFFFE"/>
                          <w:w w:val="90"/>
                          <w:sz w:val="90"/>
                          <w:szCs w:val="90"/>
                          <w:lang w:val="en"/>
                        </w:rPr>
                      </w:pPr>
                      <w:proofErr w:type="spellStart"/>
                      <w:r w:rsidRPr="00556280">
                        <w:rPr>
                          <w:rFonts w:ascii="Arial" w:eastAsia="Arial" w:hAnsi="Arial" w:cs="Arial"/>
                          <w:b/>
                          <w:color w:val="FFFFFE"/>
                          <w:w w:val="90"/>
                          <w:sz w:val="90"/>
                          <w:szCs w:val="90"/>
                          <w:lang w:bidi="ru-RU"/>
                        </w:rPr>
                        <w:t>Время</w:t>
                      </w:r>
                      <w:r w:rsidRPr="00556280">
                        <w:rPr>
                          <w:rFonts w:ascii="Arial" w:eastAsia="Arial" w:hAnsi="Arial" w:cs="Arial"/>
                          <w:color w:val="FFFFFE"/>
                          <w:w w:val="90"/>
                          <w:sz w:val="90"/>
                          <w:szCs w:val="90"/>
                          <w:lang w:bidi="ru-RU"/>
                        </w:rPr>
                        <w:t>Т</w:t>
                      </w:r>
                      <w:r w:rsidR="00A327B4">
                        <w:rPr>
                          <w:rFonts w:ascii="Arial" w:eastAsia="Arial" w:hAnsi="Arial" w:cs="Arial"/>
                          <w:color w:val="FFFFFE"/>
                          <w:w w:val="90"/>
                          <w:sz w:val="90"/>
                          <w:szCs w:val="90"/>
                          <w:lang w:bidi="ru-RU"/>
                        </w:rPr>
                        <w:t>АНДЕМ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4C84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65A539A8" wp14:editId="0EA1BD13">
                <wp:simplePos x="0" y="0"/>
                <wp:positionH relativeFrom="margin">
                  <wp:align>left</wp:align>
                </wp:positionH>
                <wp:positionV relativeFrom="paragraph">
                  <wp:posOffset>10886</wp:posOffset>
                </wp:positionV>
                <wp:extent cx="1806575" cy="10220325"/>
                <wp:effectExtent l="0" t="0" r="3175" b="9525"/>
                <wp:wrapNone/>
                <wp:docPr id="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1022032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D8506" id="Прямоугольник 5" o:spid="_x0000_s1026" style="position:absolute;margin-left:0;margin-top:.85pt;width:142.25pt;height:804.75pt;z-index:2516541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" fillcolor="#2e3640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 w:rsidR="00764C84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DDF299D" wp14:editId="254C50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00570" cy="1843405"/>
                <wp:effectExtent l="0" t="0" r="5080" b="4445"/>
                <wp:wrapNone/>
                <wp:docPr id="3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0570" cy="1843405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650 h 650"/>
                            <a:gd name="T4" fmla="*/ 2448 w 2448"/>
                            <a:gd name="T5" fmla="*/ 466 h 650"/>
                            <a:gd name="T6" fmla="*/ 2448 w 2448"/>
                            <a:gd name="T7" fmla="*/ 0 h 650"/>
                            <a:gd name="T8" fmla="*/ 0 w 2448"/>
                            <a:gd name="T9" fmla="*/ 0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8EA138"/>
                            </a:gs>
                            <a:gs pos="100000">
                              <a:srgbClr val="C6C83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2C8E4" id="Полилиния 6" o:spid="_x0000_s1026" style="position:absolute;margin-left:0;margin-top:0;width:559.1pt;height:145.15pt;z-index:25165619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" path="m,c,650,,650,,650,914,423,1786,414,2448,466,2448,,2448,,2448,l,xe" fillcolor="#8ea138" stroked="f" strokecolor="#212120">
                <v:fill color2="#c6c831" rotate="t" focus="100%" type="gradient"/>
                <v:shadow color="#8c8682"/>
                <v:path arrowok="t" o:connecttype="custom" o:connectlocs="0,0;0,1843405;7100570,1321580;7100570,0;0,0" o:connectangles="0,0,0,0,0"/>
                <w10:wrap anchorx="margin"/>
              </v:shape>
            </w:pict>
          </mc:Fallback>
        </mc:AlternateContent>
      </w:r>
      <w:r w:rsidR="00421260">
        <w:rPr>
          <w:noProof/>
          <w:lang w:bidi="ru-RU"/>
        </w:rPr>
        <w:drawing>
          <wp:anchor distT="0" distB="0" distL="114300" distR="114300" simplePos="0" relativeHeight="251653118" behindDoc="0" locked="0" layoutInCell="1" allowOverlap="1" wp14:anchorId="7BAE2245" wp14:editId="6265BE87">
            <wp:simplePos x="0" y="0"/>
            <wp:positionH relativeFrom="column">
              <wp:posOffset>1379855</wp:posOffset>
            </wp:positionH>
            <wp:positionV relativeFrom="paragraph">
              <wp:posOffset>875665</wp:posOffset>
            </wp:positionV>
            <wp:extent cx="3378835" cy="2673985"/>
            <wp:effectExtent l="0" t="0" r="0" b="0"/>
            <wp:wrapNone/>
            <wp:docPr id="4" name="Рисунок 4" descr="Женщина на работе, сидящая за столом перед компьютерным монитор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Documents and Settings\tamic\Desktop\TC999D\TC9990301D-PB\TC9990301-IMG02.jpg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" t="-2095" r="3307" b="47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21260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4A0DFD" wp14:editId="68DE61E6">
                <wp:simplePos x="0" y="0"/>
                <wp:positionH relativeFrom="column">
                  <wp:posOffset>196850</wp:posOffset>
                </wp:positionH>
                <wp:positionV relativeFrom="paragraph">
                  <wp:posOffset>160020</wp:posOffset>
                </wp:positionV>
                <wp:extent cx="571500" cy="228600"/>
                <wp:effectExtent l="0" t="0" r="0" b="0"/>
                <wp:wrapNone/>
                <wp:docPr id="34" name="Надпись 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7BE33B" w14:textId="77777777" w:rsidR="00EC159D" w:rsidRDefault="00EC159D" w:rsidP="00EC159D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t>ВЫПУСК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A0DFD" id="Надпись 40" o:spid="_x0000_s1028" type="#_x0000_t202" style="position:absolute;margin-left:15.5pt;margin-top:12.6pt;width:4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" filled="f" fillcolor="#fffffe" stroked="f" strokecolor="#212120" insetpen="t">
                <v:textbox inset="2.88pt,2.88pt,2.88pt,2.88pt">
                  <w:txbxContent>
                    <w:p w14:paraId="347BE33B" w14:textId="77777777" w:rsidR="00EC159D" w:rsidRDefault="00EC159D" w:rsidP="00EC159D">
                      <w:pPr>
                        <w:widowControl w:val="0"/>
                        <w:spacing w:line="160" w:lineRule="exact"/>
                        <w:rPr>
                          <w:rFonts w:ascii="Arial" w:hAnsi="Arial" w:cs="Arial"/>
                          <w:color w:val="2E3640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bidi="ru-RU"/>
                        </w:rPr>
                        <w:t>ВЫПУСК</w:t>
                      </w:r>
                    </w:p>
                  </w:txbxContent>
                </v:textbox>
              </v:shape>
            </w:pict>
          </mc:Fallback>
        </mc:AlternateContent>
      </w:r>
    </w:p>
    <w:p w14:paraId="09C15D51" w14:textId="12E8C4F7" w:rsidR="00007B1D" w:rsidRDefault="00786448">
      <w:r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5194F" wp14:editId="768AB1F2">
                <wp:simplePos x="0" y="0"/>
                <wp:positionH relativeFrom="column">
                  <wp:posOffset>2095500</wp:posOffset>
                </wp:positionH>
                <wp:positionV relativeFrom="paragraph">
                  <wp:posOffset>3863340</wp:posOffset>
                </wp:positionV>
                <wp:extent cx="2377440" cy="5821045"/>
                <wp:effectExtent l="0" t="0" r="3810" b="8255"/>
                <wp:wrapNone/>
                <wp:docPr id="44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82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BC3395" w14:textId="77777777" w:rsidR="00FF6DC8" w:rsidRPr="00FF6DC8" w:rsidRDefault="0034300B" w:rsidP="0034300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</w:pPr>
                            <w:r w:rsidRPr="0034300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Командировка </w:t>
                            </w:r>
                            <w:r w:rsidRPr="0034300B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— это </w:t>
                            </w:r>
                            <w:r w:rsidRPr="00FF6DC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увлекательное путешествие </w:t>
                            </w:r>
                            <w:r w:rsidRPr="0034300B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сотрудника по поручению р</w:t>
                            </w:r>
                            <w:r w:rsidRPr="00FF6DC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уководителя компании для</w:t>
                            </w:r>
                            <w:r w:rsidRPr="0034300B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 выполнения служебных поручений и заданий за пределы места постоянной работы. Это определение есть в ст. 166 Трудового кодекса</w:t>
                            </w:r>
                          </w:p>
                          <w:p w14:paraId="21CEBF05" w14:textId="77686BD0" w:rsidR="00EC159D" w:rsidRPr="00FF6DC8" w:rsidRDefault="00EC159D" w:rsidP="0034300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FF6DC8"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  <w:br/>
                            </w:r>
                            <w:r w:rsidR="00FF6DC8" w:rsidRPr="00FF6DC8"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  <w:t>В командировку отправляются все сотрудники Компании, в связи с производственной необходимостью</w:t>
                            </w:r>
                          </w:p>
                          <w:p w14:paraId="6C3A4DE5" w14:textId="77777777" w:rsidR="00FF6DC8" w:rsidRPr="00FF6DC8" w:rsidRDefault="00FF6DC8" w:rsidP="0034300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34A9FD80" w14:textId="71F06DE3" w:rsidR="00FF6DC8" w:rsidRPr="00FF6DC8" w:rsidRDefault="00FF6DC8" w:rsidP="0034300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FF6DC8"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  <w:t>В зависимости от оснований выезда служебные командировки подразделяются:</w:t>
                            </w:r>
                          </w:p>
                          <w:p w14:paraId="3F8FF52E" w14:textId="6FBFB202" w:rsidR="00FF6DC8" w:rsidRPr="00FF6DC8" w:rsidRDefault="00FF6DC8" w:rsidP="0034300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FF6DC8"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  <w:t>-плановые, это заранее согласованные даты с руководителем подразделением, с четко сформулированными целями и задачами</w:t>
                            </w:r>
                          </w:p>
                          <w:p w14:paraId="788AAD9A" w14:textId="39B6EA2E" w:rsidR="00FF6DC8" w:rsidRPr="00FF6DC8" w:rsidRDefault="00FF6DC8" w:rsidP="0034300B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FF6DC8"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bidi="ru-RU"/>
                              </w:rPr>
                              <w:t>-внеплановые – это ситуация при которой срочно командируется сотрудник для решения внезапно возникших проблем</w:t>
                            </w:r>
                          </w:p>
                          <w:p w14:paraId="4D669AFC" w14:textId="77777777" w:rsidR="00FF6DC8" w:rsidRPr="00FF6DC8" w:rsidRDefault="00FF6DC8" w:rsidP="0034300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382D924" w14:textId="6CB7077E" w:rsidR="00EC159D" w:rsidRDefault="00EC159D" w:rsidP="00EC159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992E58">
                              <w:rPr>
                                <w:rFonts w:ascii="Arial" w:eastAsia="Arial" w:hAnsi="Arial" w:cs="Arial"/>
                                <w:color w:val="676767"/>
                                <w:sz w:val="15"/>
                                <w:szCs w:val="15"/>
                                <w:lang w:val="en-US" w:bidi="ru-RU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194F"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9" type="#_x0000_t202" style="position:absolute;margin-left:165pt;margin-top:304.2pt;width:187.2pt;height:45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27BC3395" w14:textId="77777777" w:rsidR="00FF6DC8" w:rsidRPr="00FF6DC8" w:rsidRDefault="0034300B" w:rsidP="0034300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</w:pPr>
                      <w:r w:rsidRPr="0034300B">
                        <w:rPr>
                          <w:rFonts w:ascii="Arial" w:eastAsia="Times New Roman" w:hAnsi="Arial" w:cs="Arial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Командировка </w:t>
                      </w:r>
                      <w:r w:rsidRPr="0034300B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— это </w:t>
                      </w:r>
                      <w:r w:rsidRPr="00FF6DC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увлекательное путешествие </w:t>
                      </w:r>
                      <w:r w:rsidRPr="0034300B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сотрудника по поручению р</w:t>
                      </w:r>
                      <w:r w:rsidRPr="00FF6DC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уководителя компании для</w:t>
                      </w:r>
                      <w:r w:rsidRPr="0034300B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 выполнения служебных поручений и заданий за пределы места постоянной работы. Это определение есть в ст. 166 Трудового кодекса</w:t>
                      </w:r>
                    </w:p>
                    <w:p w14:paraId="21CEBF05" w14:textId="77686BD0" w:rsidR="00EC159D" w:rsidRPr="00FF6DC8" w:rsidRDefault="00EC159D" w:rsidP="0034300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</w:pPr>
                      <w:r w:rsidRPr="00FF6DC8"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  <w:br/>
                      </w:r>
                      <w:r w:rsidR="00FF6DC8" w:rsidRPr="00FF6DC8"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  <w:t>В командировку отправляются все сотрудники Компании, в связи с производственной необходимостью</w:t>
                      </w:r>
                    </w:p>
                    <w:p w14:paraId="6C3A4DE5" w14:textId="77777777" w:rsidR="00FF6DC8" w:rsidRPr="00FF6DC8" w:rsidRDefault="00FF6DC8" w:rsidP="0034300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</w:pPr>
                    </w:p>
                    <w:p w14:paraId="34A9FD80" w14:textId="71F06DE3" w:rsidR="00FF6DC8" w:rsidRPr="00FF6DC8" w:rsidRDefault="00FF6DC8" w:rsidP="0034300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</w:pPr>
                      <w:r w:rsidRPr="00FF6DC8"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  <w:t>В зависимости от оснований выезда служебные командировки подразделяются:</w:t>
                      </w:r>
                    </w:p>
                    <w:p w14:paraId="3F8FF52E" w14:textId="6FBFB202" w:rsidR="00FF6DC8" w:rsidRPr="00FF6DC8" w:rsidRDefault="00FF6DC8" w:rsidP="0034300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</w:pPr>
                      <w:r w:rsidRPr="00FF6DC8"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  <w:t>-плановые, это заранее согласованные даты с руководителем подразделением, с четко сформулированными целями и задачами</w:t>
                      </w:r>
                    </w:p>
                    <w:p w14:paraId="788AAD9A" w14:textId="39B6EA2E" w:rsidR="00FF6DC8" w:rsidRPr="00FF6DC8" w:rsidRDefault="00FF6DC8" w:rsidP="0034300B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</w:pPr>
                      <w:r w:rsidRPr="00FF6DC8">
                        <w:rPr>
                          <w:rFonts w:ascii="Arial" w:eastAsia="Arial" w:hAnsi="Arial" w:cs="Arial"/>
                          <w:color w:val="808080" w:themeColor="background1" w:themeShade="80"/>
                          <w:sz w:val="24"/>
                          <w:szCs w:val="24"/>
                          <w:lang w:bidi="ru-RU"/>
                        </w:rPr>
                        <w:t>-внеплановые – это ситуация при которой срочно командируется сотрудник для решения внезапно возникших проблем</w:t>
                      </w:r>
                    </w:p>
                    <w:p w14:paraId="4D669AFC" w14:textId="77777777" w:rsidR="00FF6DC8" w:rsidRPr="00FF6DC8" w:rsidRDefault="00FF6DC8" w:rsidP="0034300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</w:p>
                    <w:p w14:paraId="1382D924" w14:textId="6CB7077E" w:rsidR="00EC159D" w:rsidRDefault="00EC159D" w:rsidP="00EC159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  <w:lang w:val="en"/>
                        </w:rPr>
                      </w:pPr>
                      <w:r w:rsidRPr="00992E58">
                        <w:rPr>
                          <w:rFonts w:ascii="Arial" w:eastAsia="Arial" w:hAnsi="Arial" w:cs="Arial"/>
                          <w:color w:val="676767"/>
                          <w:sz w:val="15"/>
                          <w:szCs w:val="15"/>
                          <w:lang w:val="en-US" w:bidi="ru-RU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5D3B5E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99340" wp14:editId="0A2D8239">
                <wp:simplePos x="0" y="0"/>
                <wp:positionH relativeFrom="column">
                  <wp:posOffset>4739640</wp:posOffset>
                </wp:positionH>
                <wp:positionV relativeFrom="paragraph">
                  <wp:posOffset>3821430</wp:posOffset>
                </wp:positionV>
                <wp:extent cx="2346960" cy="6118860"/>
                <wp:effectExtent l="0" t="0" r="0" b="0"/>
                <wp:wrapNone/>
                <wp:docPr id="32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611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308928" w14:textId="72372B08" w:rsidR="00EC159D" w:rsidRPr="00786448" w:rsidRDefault="00FF6DC8" w:rsidP="00EC159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676767"/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786448">
                              <w:rPr>
                                <w:rFonts w:ascii="Arial" w:eastAsia="Arial" w:hAnsi="Arial" w:cs="Arial"/>
                                <w:b/>
                                <w:bCs/>
                                <w:color w:val="676767"/>
                                <w:sz w:val="24"/>
                                <w:szCs w:val="24"/>
                                <w:lang w:bidi="ru-RU"/>
                              </w:rPr>
                              <w:t xml:space="preserve">Командировочные расходы </w:t>
                            </w:r>
                          </w:p>
                          <w:p w14:paraId="3EFB99FA" w14:textId="77777777" w:rsidR="00FF6DC8" w:rsidRPr="00786448" w:rsidRDefault="00FF6DC8" w:rsidP="00FF6DC8">
                            <w:pPr>
                              <w:shd w:val="clear" w:color="auto" w:fill="FFFFFF"/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Работнику, направленному в командировку как внутри РФ, так и за ее пределы, возмещаются следующие расходы:</w:t>
                            </w:r>
                          </w:p>
                          <w:p w14:paraId="554ED626" w14:textId="45F8B2CE" w:rsidR="00FF6DC8" w:rsidRPr="00786448" w:rsidRDefault="00FF6DC8" w:rsidP="00FF6D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-суточные;</w:t>
                            </w:r>
                          </w:p>
                          <w:p w14:paraId="4C7A50D6" w14:textId="25D216D9" w:rsidR="00FF6DC8" w:rsidRPr="00786448" w:rsidRDefault="00FF6DC8" w:rsidP="00FF6D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-фактически произведенные и документально подтвержденные целевые расходы:</w:t>
                            </w:r>
                          </w:p>
                          <w:p w14:paraId="0B7C0434" w14:textId="2845592C" w:rsidR="00FF6DC8" w:rsidRPr="00786448" w:rsidRDefault="00FF6DC8" w:rsidP="00FF6D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5D3B5E"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н</w:t>
                            </w: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а проезд до места назначения и обратно;</w:t>
                            </w:r>
                          </w:p>
                          <w:p w14:paraId="2FB9E5EE" w14:textId="7E8A6D3F" w:rsidR="00FF6DC8" w:rsidRPr="00786448" w:rsidRDefault="00FF6DC8" w:rsidP="00FF6D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5D3B5E"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н</w:t>
                            </w: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а проезд в аэропорт или на вокзал в местах отправления, назначения или пересадок;</w:t>
                            </w:r>
                          </w:p>
                          <w:p w14:paraId="09B6A74B" w14:textId="7F9667D0" w:rsidR="00FF6DC8" w:rsidRPr="00786448" w:rsidRDefault="00FF6DC8" w:rsidP="00FF6DC8">
                            <w:pPr>
                              <w:shd w:val="clear" w:color="auto" w:fill="FFFFFF"/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 xml:space="preserve">Расходы, связанные с командировкой, но не подтвержденные соответствующими документами, работнику не возмещаются. </w:t>
                            </w:r>
                          </w:p>
                          <w:p w14:paraId="3F3C94D4" w14:textId="48199078" w:rsidR="00FF6DC8" w:rsidRPr="00786448" w:rsidRDefault="00FF6DC8" w:rsidP="005D3B5E">
                            <w:pPr>
                              <w:shd w:val="clear" w:color="auto" w:fill="FFFFFF"/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Расходы на питание, стоимость которого включена в счета на оплату стоимости проживания в гостиницах или проездные документы, оплачиваются за счет суточных.</w:t>
                            </w:r>
                          </w:p>
                          <w:p w14:paraId="122665C8" w14:textId="17C839D1" w:rsidR="00FF6DC8" w:rsidRPr="00786448" w:rsidRDefault="00FF6DC8" w:rsidP="005D3B5E">
                            <w:pPr>
                              <w:shd w:val="clear" w:color="auto" w:fill="FFFFFF"/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Возмещение расходов на перевозку багажа весом свыше установленных транспортными предприятиями предельных норм не производится.</w:t>
                            </w:r>
                          </w:p>
                          <w:p w14:paraId="08B0045A" w14:textId="77777777" w:rsidR="00FF6DC8" w:rsidRPr="00FF6DC8" w:rsidRDefault="00FF6DC8" w:rsidP="00EC159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9340" id="Надпись 38" o:spid="_x0000_s1030" type="#_x0000_t202" style="position:absolute;margin-left:373.2pt;margin-top:300.9pt;width:184.8pt;height:48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06308928" w14:textId="72372B08" w:rsidR="00EC159D" w:rsidRPr="00786448" w:rsidRDefault="00FF6DC8" w:rsidP="00EC159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676767"/>
                          <w:sz w:val="24"/>
                          <w:szCs w:val="24"/>
                          <w:lang w:bidi="ru-RU"/>
                        </w:rPr>
                      </w:pPr>
                      <w:r w:rsidRPr="00786448">
                        <w:rPr>
                          <w:rFonts w:ascii="Arial" w:eastAsia="Arial" w:hAnsi="Arial" w:cs="Arial"/>
                          <w:b/>
                          <w:bCs/>
                          <w:color w:val="676767"/>
                          <w:sz w:val="24"/>
                          <w:szCs w:val="24"/>
                          <w:lang w:bidi="ru-RU"/>
                        </w:rPr>
                        <w:t xml:space="preserve">Командировочные расходы </w:t>
                      </w:r>
                    </w:p>
                    <w:p w14:paraId="3EFB99FA" w14:textId="77777777" w:rsidR="00FF6DC8" w:rsidRPr="00786448" w:rsidRDefault="00FF6DC8" w:rsidP="00FF6DC8">
                      <w:pPr>
                        <w:shd w:val="clear" w:color="auto" w:fill="FFFFFF"/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Работнику, направленному в командировку как внутри РФ, так и за ее пределы, возмещаются следующие расходы:</w:t>
                      </w:r>
                    </w:p>
                    <w:p w14:paraId="554ED626" w14:textId="45F8B2CE" w:rsidR="00FF6DC8" w:rsidRPr="00786448" w:rsidRDefault="00FF6DC8" w:rsidP="00FF6D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-суточные;</w:t>
                      </w:r>
                    </w:p>
                    <w:p w14:paraId="4C7A50D6" w14:textId="25D216D9" w:rsidR="00FF6DC8" w:rsidRPr="00786448" w:rsidRDefault="00FF6DC8" w:rsidP="00FF6D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-фактически произведенные и документально подтвержденные целевые расходы:</w:t>
                      </w:r>
                    </w:p>
                    <w:p w14:paraId="0B7C0434" w14:textId="2845592C" w:rsidR="00FF6DC8" w:rsidRPr="00786448" w:rsidRDefault="00FF6DC8" w:rsidP="00FF6D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="005D3B5E"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н</w:t>
                      </w: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а проезд до места назначения и обратно;</w:t>
                      </w:r>
                    </w:p>
                    <w:p w14:paraId="2FB9E5EE" w14:textId="7E8A6D3F" w:rsidR="00FF6DC8" w:rsidRPr="00786448" w:rsidRDefault="00FF6DC8" w:rsidP="00FF6D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="005D3B5E"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н</w:t>
                      </w: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а проезд в аэропорт или на вокзал в местах отправления, назначения или пересадок;</w:t>
                      </w:r>
                    </w:p>
                    <w:p w14:paraId="09B6A74B" w14:textId="7F9667D0" w:rsidR="00FF6DC8" w:rsidRPr="00786448" w:rsidRDefault="00FF6DC8" w:rsidP="00FF6DC8">
                      <w:pPr>
                        <w:shd w:val="clear" w:color="auto" w:fill="FFFFFF"/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 xml:space="preserve">Расходы, связанные с командировкой, но не подтвержденные соответствующими документами, работнику не возмещаются. </w:t>
                      </w:r>
                    </w:p>
                    <w:p w14:paraId="3F3C94D4" w14:textId="48199078" w:rsidR="00FF6DC8" w:rsidRPr="00786448" w:rsidRDefault="00FF6DC8" w:rsidP="005D3B5E">
                      <w:pPr>
                        <w:shd w:val="clear" w:color="auto" w:fill="FFFFFF"/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Расходы на питание, стоимость которого включена в счета на оплату стоимости проживания в гостиницах или проездные документы, оплачиваются за счет суточных.</w:t>
                      </w:r>
                    </w:p>
                    <w:p w14:paraId="122665C8" w14:textId="17C839D1" w:rsidR="00FF6DC8" w:rsidRPr="00786448" w:rsidRDefault="00FF6DC8" w:rsidP="005D3B5E">
                      <w:pPr>
                        <w:shd w:val="clear" w:color="auto" w:fill="FFFFFF"/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Возмещение расходов на перевозку багажа весом свыше установленных транспортными предприятиями предельных норм не производится.</w:t>
                      </w:r>
                    </w:p>
                    <w:p w14:paraId="08B0045A" w14:textId="77777777" w:rsidR="00FF6DC8" w:rsidRPr="00FF6DC8" w:rsidRDefault="00FF6DC8" w:rsidP="00EC159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B5E" w:rsidRPr="00007B1D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445E3" wp14:editId="49B6184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276215" cy="342900"/>
                <wp:effectExtent l="0" t="0" r="635" b="0"/>
                <wp:wrapNone/>
                <wp:docPr id="28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215" cy="342900"/>
                        </a:xfrm>
                        <a:prstGeom prst="rect">
                          <a:avLst/>
                        </a:prstGeom>
                        <a:solidFill>
                          <a:srgbClr val="9FB54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C754" id="Прямоугольник 36" o:spid="_x0000_s1026" style="position:absolute;margin-left:364.25pt;margin-top:0;width:415.45pt;height:27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" fillcolor="#9fb546" stroked="f" strokecolor="#212120" insetpen="t">
                <v:shadow color="#8c8682"/>
                <w10:wrap anchorx="margin" anchory="margin"/>
              </v:rect>
            </w:pict>
          </mc:Fallback>
        </mc:AlternateContent>
      </w:r>
      <w:r w:rsidR="0034300B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B3ED8" wp14:editId="03FAFFD3">
                <wp:simplePos x="0" y="0"/>
                <wp:positionH relativeFrom="column">
                  <wp:posOffset>228600</wp:posOffset>
                </wp:positionH>
                <wp:positionV relativeFrom="paragraph">
                  <wp:posOffset>2289809</wp:posOffset>
                </wp:positionV>
                <wp:extent cx="1371600" cy="7649845"/>
                <wp:effectExtent l="0" t="0" r="0" b="8255"/>
                <wp:wrapNone/>
                <wp:docPr id="31" name="Надпись 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64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498045" w14:textId="53478784" w:rsidR="00EC159D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792F"/>
                                <w:spacing w:val="20"/>
                                <w:w w:val="90"/>
                                <w:sz w:val="28"/>
                                <w:szCs w:val="28"/>
                                <w:lang w:bidi="ru-RU"/>
                              </w:rPr>
                              <w:t xml:space="preserve">Что нужно сделать </w:t>
                            </w:r>
                          </w:p>
                          <w:p w14:paraId="54CAAC1C" w14:textId="468E0286" w:rsidR="00EC159D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</w:pP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Оформляем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заявку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на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командировку</w:t>
                            </w:r>
                          </w:p>
                          <w:p w14:paraId="15D1D791" w14:textId="7FCEC001" w:rsidR="00A327B4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</w:pP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Отдаем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Клиент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Менеджеру</w:t>
                            </w:r>
                          </w:p>
                          <w:p w14:paraId="1BFCAC22" w14:textId="0312F588" w:rsidR="00A327B4" w:rsidRPr="00A327B4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-Получаем в </w:t>
                            </w:r>
                            <w:r w:rsidR="0034300B"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 xml:space="preserve">бухгалтерии денежные средства на </w:t>
                            </w:r>
                            <w:r>
                              <w:rPr>
                                <w:rFonts w:ascii="Arial" w:eastAsia="Arial" w:hAnsi="Arial" w:cs="Arial"/>
                                <w:color w:val="FFFFFE"/>
                                <w:sz w:val="15"/>
                                <w:szCs w:val="15"/>
                                <w:lang w:bidi="ru-RU"/>
                              </w:rPr>
                              <w:t>командировочные расходы</w:t>
                            </w:r>
                          </w:p>
                          <w:p w14:paraId="60613634" w14:textId="69AE7A02" w:rsidR="00A327B4" w:rsidRDefault="0034300B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EF792F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792F"/>
                                <w:sz w:val="16"/>
                                <w:szCs w:val="16"/>
                                <w:lang w:bidi="ru-RU"/>
                              </w:rPr>
                              <w:t xml:space="preserve">КЛИЕНТ МЕНЕДЖЕР </w:t>
                            </w:r>
                          </w:p>
                          <w:p w14:paraId="02E84709" w14:textId="77777777" w:rsidR="00A327B4" w:rsidRPr="00786448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</w:pP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-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Осуществляет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заказ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билетов</w:t>
                            </w:r>
                          </w:p>
                          <w:p w14:paraId="259A59BD" w14:textId="77777777" w:rsidR="00A327B4" w:rsidRPr="00786448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</w:pP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-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Осуществляет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заказ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гостиницы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(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квартиры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)</w:t>
                            </w:r>
                          </w:p>
                          <w:p w14:paraId="11B579A2" w14:textId="77777777" w:rsidR="00A327B4" w:rsidRDefault="00A327B4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</w:pP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-Информирует в день отправления сотрудника о дате отправления, месте проживания</w:t>
                            </w:r>
                          </w:p>
                          <w:p w14:paraId="1C97538B" w14:textId="3C3F9B5A" w:rsidR="0034300B" w:rsidRDefault="0034300B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-выдает пакет документов, необходимый для командировки</w:t>
                            </w:r>
                          </w:p>
                          <w:p w14:paraId="4207AAC6" w14:textId="1FCABA83" w:rsidR="0034300B" w:rsidRDefault="0034300B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-бланк служебной записки для отчетности</w:t>
                            </w:r>
                          </w:p>
                          <w:p w14:paraId="3D2D1152" w14:textId="3F757D20" w:rsidR="0034300B" w:rsidRDefault="0034300B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EF792F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792F"/>
                                <w:sz w:val="16"/>
                                <w:szCs w:val="16"/>
                                <w:lang w:bidi="ru-RU"/>
                              </w:rPr>
                              <w:t>БУХГАЛТЕР</w:t>
                            </w:r>
                          </w:p>
                          <w:p w14:paraId="606E7558" w14:textId="7CB3CA6F" w:rsidR="0034300B" w:rsidRDefault="0034300B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EF792F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792F"/>
                                <w:sz w:val="16"/>
                                <w:szCs w:val="16"/>
                                <w:lang w:bidi="ru-RU"/>
                              </w:rPr>
                              <w:t>-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заявка на командировку, является основанием для выдачи </w:t>
                            </w:r>
                            <w:proofErr w:type="spellStart"/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ден.средств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 </w:t>
                            </w:r>
                            <w:r w:rsidRPr="0034300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 xml:space="preserve">командировочные расходы </w:t>
                            </w:r>
                          </w:p>
                          <w:p w14:paraId="365D3927" w14:textId="0D142F93" w:rsidR="0034300B" w:rsidRPr="0034300B" w:rsidRDefault="0034300B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16"/>
                                <w:szCs w:val="16"/>
                                <w:lang w:bidi="ru-RU"/>
                              </w:rPr>
                              <w:t>-информирует по отчетным документам после командировки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B3ED8" id="Надпись 35" o:spid="_x0000_s1031" type="#_x0000_t202" style="position:absolute;margin-left:18pt;margin-top:180.3pt;width:108pt;height:60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E498045" w14:textId="53478784" w:rsidR="00EC159D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EF792F"/>
                          <w:spacing w:val="20"/>
                          <w:w w:val="90"/>
                          <w:sz w:val="28"/>
                          <w:szCs w:val="28"/>
                          <w:lang w:bidi="ru-RU"/>
                        </w:rPr>
                        <w:t xml:space="preserve">Что нужно сделать </w:t>
                      </w:r>
                    </w:p>
                    <w:p w14:paraId="54CAAC1C" w14:textId="468E0286" w:rsidR="00EC159D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</w:pP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Оформляем</w:t>
                      </w: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заявку</w:t>
                      </w: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на</w:t>
                      </w: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командировку</w:t>
                      </w:r>
                    </w:p>
                    <w:p w14:paraId="15D1D791" w14:textId="7FCEC001" w:rsidR="00A327B4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</w:pP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Отдаем</w:t>
                      </w: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Клиент</w:t>
                      </w:r>
                      <w:r w:rsidRPr="00786448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Менеджеру</w:t>
                      </w:r>
                    </w:p>
                    <w:p w14:paraId="1BFCAC22" w14:textId="0312F588" w:rsidR="00A327B4" w:rsidRPr="00A327B4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-Получаем в </w:t>
                      </w:r>
                      <w:r w:rsidR="0034300B"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 xml:space="preserve">бухгалтерии денежные средства на </w:t>
                      </w:r>
                      <w:r>
                        <w:rPr>
                          <w:rFonts w:ascii="Arial" w:eastAsia="Arial" w:hAnsi="Arial" w:cs="Arial"/>
                          <w:color w:val="FFFFFE"/>
                          <w:sz w:val="15"/>
                          <w:szCs w:val="15"/>
                          <w:lang w:bidi="ru-RU"/>
                        </w:rPr>
                        <w:t>командировочные расходы</w:t>
                      </w:r>
                    </w:p>
                    <w:p w14:paraId="60613634" w14:textId="69AE7A02" w:rsidR="00A327B4" w:rsidRDefault="0034300B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EF792F"/>
                          <w:sz w:val="16"/>
                          <w:szCs w:val="1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EF792F"/>
                          <w:sz w:val="16"/>
                          <w:szCs w:val="16"/>
                          <w:lang w:bidi="ru-RU"/>
                        </w:rPr>
                        <w:t xml:space="preserve">КЛИЕНТ МЕНЕДЖЕР </w:t>
                      </w:r>
                    </w:p>
                    <w:p w14:paraId="02E84709" w14:textId="77777777" w:rsidR="00A327B4" w:rsidRPr="00786448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</w:pP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-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Осуществляет</w:t>
                      </w: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заказ</w:t>
                      </w: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билетов</w:t>
                      </w:r>
                    </w:p>
                    <w:p w14:paraId="259A59BD" w14:textId="77777777" w:rsidR="00A327B4" w:rsidRPr="00786448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</w:pP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-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Осуществляет</w:t>
                      </w: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заказ</w:t>
                      </w: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гостиницы</w:t>
                      </w: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(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квартиры</w:t>
                      </w:r>
                      <w:r w:rsidRPr="00786448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)</w:t>
                      </w:r>
                    </w:p>
                    <w:p w14:paraId="11B579A2" w14:textId="77777777" w:rsidR="00A327B4" w:rsidRDefault="00A327B4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</w:pP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-Информирует в день отправления сотрудника о дате отправления, месте проживания</w:t>
                      </w:r>
                    </w:p>
                    <w:p w14:paraId="1C97538B" w14:textId="3C3F9B5A" w:rsidR="0034300B" w:rsidRDefault="0034300B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-выдает пакет документов, необходимый для командировки</w:t>
                      </w:r>
                    </w:p>
                    <w:p w14:paraId="4207AAC6" w14:textId="1FCABA83" w:rsidR="0034300B" w:rsidRDefault="0034300B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-бланк служебной записки для отчетности</w:t>
                      </w:r>
                    </w:p>
                    <w:p w14:paraId="3D2D1152" w14:textId="3F757D20" w:rsidR="0034300B" w:rsidRDefault="0034300B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EF792F"/>
                          <w:sz w:val="16"/>
                          <w:szCs w:val="1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EF792F"/>
                          <w:sz w:val="16"/>
                          <w:szCs w:val="16"/>
                          <w:lang w:bidi="ru-RU"/>
                        </w:rPr>
                        <w:t>БУХГАЛТЕР</w:t>
                      </w:r>
                    </w:p>
                    <w:p w14:paraId="606E7558" w14:textId="7CB3CA6F" w:rsidR="0034300B" w:rsidRDefault="0034300B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EF792F"/>
                          <w:sz w:val="16"/>
                          <w:szCs w:val="1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EF792F"/>
                          <w:sz w:val="16"/>
                          <w:szCs w:val="16"/>
                          <w:lang w:bidi="ru-RU"/>
                        </w:rPr>
                        <w:t>-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заявка на командировку, является основанием для выдачи </w:t>
                      </w:r>
                      <w:proofErr w:type="spellStart"/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ден.средств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на</w:t>
                      </w: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 </w:t>
                      </w:r>
                      <w:r w:rsidRPr="0034300B"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 xml:space="preserve">командировочные расходы </w:t>
                      </w:r>
                    </w:p>
                    <w:p w14:paraId="365D3927" w14:textId="0D142F93" w:rsidR="0034300B" w:rsidRPr="0034300B" w:rsidRDefault="0034300B" w:rsidP="00EC159D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16"/>
                          <w:szCs w:val="16"/>
                          <w:lang w:bidi="ru-RU"/>
                        </w:rPr>
                        <w:t>-информирует по отчетным документам после командировки</w:t>
                      </w:r>
                    </w:p>
                  </w:txbxContent>
                </v:textbox>
              </v:shape>
            </w:pict>
          </mc:Fallback>
        </mc:AlternateContent>
      </w:r>
      <w:r w:rsidR="00A327B4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6D41C" wp14:editId="44172BA0">
                <wp:simplePos x="0" y="0"/>
                <wp:positionH relativeFrom="column">
                  <wp:posOffset>198120</wp:posOffset>
                </wp:positionH>
                <wp:positionV relativeFrom="paragraph">
                  <wp:posOffset>491490</wp:posOffset>
                </wp:positionV>
                <wp:extent cx="662940" cy="518160"/>
                <wp:effectExtent l="0" t="0" r="3810" b="0"/>
                <wp:wrapNone/>
                <wp:docPr id="35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2EAEE3" w14:textId="3EB4000F" w:rsidR="00A327B4" w:rsidRDefault="00EC159D" w:rsidP="00EC159D">
                            <w:pPr>
                              <w:widowControl w:val="0"/>
                              <w:spacing w:line="160" w:lineRule="exact"/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t>МЕСЯЦ</w:t>
                            </w:r>
                            <w:r w:rsidR="00A327B4"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t xml:space="preserve"> 10</w:t>
                            </w:r>
                          </w:p>
                          <w:p w14:paraId="3151D72B" w14:textId="1A731B17" w:rsidR="00EC159D" w:rsidRDefault="00EC159D" w:rsidP="00EC159D">
                            <w:pPr>
                              <w:widowControl w:val="0"/>
                              <w:spacing w:line="16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t>ГОД</w:t>
                            </w:r>
                            <w:r w:rsidR="00A327B4"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14"/>
                                <w:szCs w:val="14"/>
                                <w:lang w:bidi="ru-RU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D41C" id="Надпись 41" o:spid="_x0000_s1031" type="#_x0000_t202" style="position:absolute;margin-left:15.6pt;margin-top:38.7pt;width:52.2pt;height:4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92EAEE3" w14:textId="3EB4000F" w:rsidR="00A327B4" w:rsidRDefault="00EC159D" w:rsidP="00EC159D">
                      <w:pPr>
                        <w:widowControl w:val="0"/>
                        <w:spacing w:line="160" w:lineRule="exact"/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bidi="ru-RU"/>
                        </w:rPr>
                        <w:t>МЕСЯЦ</w:t>
                      </w:r>
                      <w:r w:rsidR="00A327B4"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bidi="ru-RU"/>
                        </w:rPr>
                        <w:t xml:space="preserve"> 10</w:t>
                      </w:r>
                    </w:p>
                    <w:p w14:paraId="3151D72B" w14:textId="1A731B17" w:rsidR="00EC159D" w:rsidRDefault="00EC159D" w:rsidP="00EC159D">
                      <w:pPr>
                        <w:widowControl w:val="0"/>
                        <w:spacing w:line="160" w:lineRule="exact"/>
                        <w:rPr>
                          <w:rFonts w:ascii="Arial" w:hAnsi="Arial" w:cs="Arial"/>
                          <w:color w:val="2E3640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bidi="ru-RU"/>
                        </w:rPr>
                        <w:t>ГОД</w:t>
                      </w:r>
                      <w:r w:rsidR="00A327B4"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14"/>
                          <w:szCs w:val="14"/>
                          <w:lang w:bidi="ru-RU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A327B4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44131" wp14:editId="3AD5F2E1">
                <wp:simplePos x="0" y="0"/>
                <wp:positionH relativeFrom="column">
                  <wp:posOffset>152400</wp:posOffset>
                </wp:positionH>
                <wp:positionV relativeFrom="paragraph">
                  <wp:posOffset>3810</wp:posOffset>
                </wp:positionV>
                <wp:extent cx="1188720" cy="514350"/>
                <wp:effectExtent l="0" t="0" r="0" b="0"/>
                <wp:wrapNone/>
                <wp:docPr id="36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1662F1" w14:textId="18604B8C" w:rsidR="00EC159D" w:rsidRDefault="00EC159D" w:rsidP="00EC159D">
                            <w:pPr>
                              <w:widowControl w:val="0"/>
                              <w:spacing w:line="7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72"/>
                                <w:szCs w:val="72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20"/>
                                <w:w w:val="90"/>
                                <w:sz w:val="72"/>
                                <w:szCs w:val="72"/>
                                <w:lang w:bidi="ru-RU"/>
                              </w:rPr>
                              <w:t>00</w:t>
                            </w:r>
                            <w:r w:rsidR="00A327B4">
                              <w:rPr>
                                <w:rFonts w:ascii="Arial" w:eastAsia="Arial" w:hAnsi="Arial" w:cs="Arial"/>
                                <w:color w:val="FFFFFE"/>
                                <w:spacing w:val="20"/>
                                <w:w w:val="90"/>
                                <w:sz w:val="72"/>
                                <w:szCs w:val="72"/>
                                <w:lang w:bidi="ru-RU"/>
                              </w:rPr>
                              <w:t>01121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44131" id="Надпись 42" o:spid="_x0000_s1032" type="#_x0000_t202" style="position:absolute;margin-left:12pt;margin-top:.3pt;width:93.6pt;height:40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w64wEAALYDAAAOAAAAZHJzL2Uyb0RvYy54bWysU8tu2zAQvBfoPxC817Kc2jE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591662F1" w14:textId="18604B8C" w:rsidR="00EC159D" w:rsidRDefault="00EC159D" w:rsidP="00EC159D">
                      <w:pPr>
                        <w:widowControl w:val="0"/>
                        <w:spacing w:line="760" w:lineRule="exact"/>
                        <w:rPr>
                          <w:rFonts w:ascii="Arial" w:hAnsi="Arial" w:cs="Arial"/>
                          <w:color w:val="FFFFFE"/>
                          <w:w w:val="90"/>
                          <w:sz w:val="72"/>
                          <w:szCs w:val="72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20"/>
                          <w:w w:val="90"/>
                          <w:sz w:val="72"/>
                          <w:szCs w:val="72"/>
                          <w:lang w:bidi="ru-RU"/>
                        </w:rPr>
                        <w:t>00</w:t>
                      </w:r>
                      <w:r w:rsidR="00A327B4">
                        <w:rPr>
                          <w:rFonts w:ascii="Arial" w:eastAsia="Arial" w:hAnsi="Arial" w:cs="Arial"/>
                          <w:color w:val="FFFFFE"/>
                          <w:spacing w:val="20"/>
                          <w:w w:val="90"/>
                          <w:sz w:val="72"/>
                          <w:szCs w:val="72"/>
                          <w:lang w:bidi="ru-RU"/>
                        </w:rPr>
                        <w:t>01121</w:t>
                      </w:r>
                    </w:p>
                  </w:txbxContent>
                </v:textbox>
              </v:shape>
            </w:pict>
          </mc:Fallback>
        </mc:AlternateContent>
      </w:r>
      <w:r w:rsidR="00992E58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FBBF9" wp14:editId="043B22D1">
                <wp:simplePos x="0" y="0"/>
                <wp:positionH relativeFrom="column">
                  <wp:posOffset>4791974</wp:posOffset>
                </wp:positionH>
                <wp:positionV relativeFrom="paragraph">
                  <wp:posOffset>1133295</wp:posOffset>
                </wp:positionV>
                <wp:extent cx="2270125" cy="2035834"/>
                <wp:effectExtent l="0" t="0" r="0" b="2540"/>
                <wp:wrapNone/>
                <wp:docPr id="33" name="Надпись 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2035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AB3ACA" w14:textId="77777777" w:rsidR="00EC159D" w:rsidRPr="00992E58" w:rsidRDefault="00EC159D" w:rsidP="00EC159D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Arial" w:hAnsi="Arial" w:cs="Arial"/>
                                <w:color w:val="FFFFFE"/>
                                <w:spacing w:val="8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8"/>
                                <w:w w:val="90"/>
                                <w:sz w:val="36"/>
                                <w:szCs w:val="36"/>
                                <w:lang w:bidi="ru-RU"/>
                              </w:rPr>
                              <w:t>в этом выпуске</w:t>
                            </w:r>
                          </w:p>
                          <w:p w14:paraId="52FB2CBA" w14:textId="7C883B8C" w:rsidR="00EC159D" w:rsidRPr="00992E58" w:rsidRDefault="00A327B4" w:rsidP="00EC159D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Arial" w:hAnsi="Arial" w:cs="Arial"/>
                                <w:color w:val="FFFFFE"/>
                                <w:spacing w:val="8"/>
                                <w:w w:val="9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8"/>
                                <w:w w:val="90"/>
                                <w:sz w:val="18"/>
                                <w:szCs w:val="18"/>
                                <w:lang w:bidi="ru-RU"/>
                              </w:rPr>
                              <w:t>Регламент о командировках</w:t>
                            </w:r>
                            <w:r w:rsidR="00EC159D">
                              <w:rPr>
                                <w:rFonts w:ascii="Arial" w:eastAsia="Arial" w:hAnsi="Arial" w:cs="Arial"/>
                                <w:color w:val="FFFFFE"/>
                                <w:spacing w:val="8"/>
                                <w:w w:val="90"/>
                                <w:lang w:bidi="ru-RU"/>
                              </w:rPr>
                              <w:t xml:space="preserve"> </w:t>
                            </w:r>
                            <w:r w:rsidR="00EC159D">
                              <w:rPr>
                                <w:rFonts w:ascii="Arial" w:eastAsia="Arial" w:hAnsi="Arial" w:cs="Arial"/>
                                <w:b/>
                                <w:color w:val="EF792F"/>
                                <w:spacing w:val="8"/>
                                <w:w w:val="90"/>
                                <w:lang w:bidi="ru-RU"/>
                              </w:rPr>
                              <w:t>стр. 1</w:t>
                            </w:r>
                          </w:p>
                          <w:p w14:paraId="08EFB124" w14:textId="746C3DD7" w:rsidR="00EC159D" w:rsidRPr="00992E58" w:rsidRDefault="005D3B5E" w:rsidP="00EC159D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Arial" w:hAnsi="Arial" w:cs="Arial"/>
                                <w:color w:val="FFFFFE"/>
                                <w:spacing w:val="8"/>
                                <w:w w:val="9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8"/>
                                <w:w w:val="90"/>
                                <w:sz w:val="18"/>
                                <w:szCs w:val="18"/>
                                <w:lang w:bidi="ru-RU"/>
                              </w:rPr>
                              <w:t>Порядок оформления служебных командировок</w:t>
                            </w:r>
                            <w:r w:rsidR="00EC159D">
                              <w:rPr>
                                <w:rFonts w:ascii="Arial" w:eastAsia="Arial" w:hAnsi="Arial" w:cs="Arial"/>
                                <w:color w:val="FFFFFE"/>
                                <w:spacing w:val="8"/>
                                <w:w w:val="90"/>
                                <w:lang w:bidi="ru-RU"/>
                              </w:rPr>
                              <w:t xml:space="preserve">  </w:t>
                            </w:r>
                            <w:r w:rsidR="00EC159D">
                              <w:rPr>
                                <w:rFonts w:ascii="Arial" w:eastAsia="Arial" w:hAnsi="Arial" w:cs="Arial"/>
                                <w:b/>
                                <w:color w:val="EF792F"/>
                                <w:spacing w:val="8"/>
                                <w:w w:val="90"/>
                                <w:lang w:bidi="ru-RU"/>
                              </w:rPr>
                              <w:t>стр. 2</w:t>
                            </w:r>
                          </w:p>
                          <w:p w14:paraId="2BA1ED8D" w14:textId="778D67E6" w:rsidR="00EC159D" w:rsidRPr="00992E58" w:rsidRDefault="00EC159D" w:rsidP="00EC159D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BBF9" id="Надпись 39" o:spid="_x0000_s1033" type="#_x0000_t202" style="position:absolute;margin-left:377.3pt;margin-top:89.25pt;width:178.75pt;height:16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5BAB3ACA" w14:textId="77777777" w:rsidR="00EC159D" w:rsidRPr="00992E58" w:rsidRDefault="00EC159D" w:rsidP="00EC159D">
                      <w:pPr>
                        <w:widowControl w:val="0"/>
                        <w:spacing w:line="400" w:lineRule="exact"/>
                        <w:jc w:val="right"/>
                        <w:rPr>
                          <w:rFonts w:ascii="Arial" w:hAnsi="Arial" w:cs="Arial"/>
                          <w:color w:val="FFFFFE"/>
                          <w:spacing w:val="8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8"/>
                          <w:w w:val="90"/>
                          <w:sz w:val="36"/>
                          <w:szCs w:val="36"/>
                          <w:lang w:bidi="ru-RU"/>
                        </w:rPr>
                        <w:t>в этом выпуске</w:t>
                      </w:r>
                    </w:p>
                    <w:p w14:paraId="52FB2CBA" w14:textId="7C883B8C" w:rsidR="00EC159D" w:rsidRPr="00992E58" w:rsidRDefault="00A327B4" w:rsidP="00EC159D">
                      <w:pPr>
                        <w:widowControl w:val="0"/>
                        <w:spacing w:line="400" w:lineRule="exact"/>
                        <w:jc w:val="right"/>
                        <w:rPr>
                          <w:rFonts w:ascii="Arial" w:hAnsi="Arial" w:cs="Arial"/>
                          <w:color w:val="FFFFFE"/>
                          <w:spacing w:val="8"/>
                          <w:w w:val="90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8"/>
                          <w:w w:val="90"/>
                          <w:sz w:val="18"/>
                          <w:szCs w:val="18"/>
                          <w:lang w:bidi="ru-RU"/>
                        </w:rPr>
                        <w:t>Регламент о командировках</w:t>
                      </w:r>
                      <w:r w:rsidR="00EC159D">
                        <w:rPr>
                          <w:rFonts w:ascii="Arial" w:eastAsia="Arial" w:hAnsi="Arial" w:cs="Arial"/>
                          <w:color w:val="FFFFFE"/>
                          <w:spacing w:val="8"/>
                          <w:w w:val="90"/>
                          <w:lang w:bidi="ru-RU"/>
                        </w:rPr>
                        <w:t xml:space="preserve"> </w:t>
                      </w:r>
                      <w:r w:rsidR="00EC159D">
                        <w:rPr>
                          <w:rFonts w:ascii="Arial" w:eastAsia="Arial" w:hAnsi="Arial" w:cs="Arial"/>
                          <w:b/>
                          <w:color w:val="EF792F"/>
                          <w:spacing w:val="8"/>
                          <w:w w:val="90"/>
                          <w:lang w:bidi="ru-RU"/>
                        </w:rPr>
                        <w:t>стр. 1</w:t>
                      </w:r>
                    </w:p>
                    <w:p w14:paraId="08EFB124" w14:textId="746C3DD7" w:rsidR="00EC159D" w:rsidRPr="00992E58" w:rsidRDefault="005D3B5E" w:rsidP="00EC159D">
                      <w:pPr>
                        <w:widowControl w:val="0"/>
                        <w:spacing w:line="400" w:lineRule="exact"/>
                        <w:jc w:val="right"/>
                        <w:rPr>
                          <w:rFonts w:ascii="Arial" w:hAnsi="Arial" w:cs="Arial"/>
                          <w:color w:val="FFFFFE"/>
                          <w:spacing w:val="8"/>
                          <w:w w:val="90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8"/>
                          <w:w w:val="90"/>
                          <w:sz w:val="18"/>
                          <w:szCs w:val="18"/>
                          <w:lang w:bidi="ru-RU"/>
                        </w:rPr>
                        <w:t xml:space="preserve">Порядок оформления служебных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FFFFFE"/>
                          <w:spacing w:val="8"/>
                          <w:w w:val="90"/>
                          <w:sz w:val="18"/>
                          <w:szCs w:val="18"/>
                          <w:lang w:bidi="ru-RU"/>
                        </w:rPr>
                        <w:t>командировок</w:t>
                      </w:r>
                      <w:r w:rsidR="00EC159D">
                        <w:rPr>
                          <w:rFonts w:ascii="Arial" w:eastAsia="Arial" w:hAnsi="Arial" w:cs="Arial"/>
                          <w:color w:val="FFFFFE"/>
                          <w:spacing w:val="8"/>
                          <w:w w:val="90"/>
                          <w:lang w:bidi="ru-RU"/>
                        </w:rPr>
                        <w:t xml:space="preserve">  </w:t>
                      </w:r>
                      <w:r w:rsidR="00EC159D">
                        <w:rPr>
                          <w:rFonts w:ascii="Arial" w:eastAsia="Arial" w:hAnsi="Arial" w:cs="Arial"/>
                          <w:b/>
                          <w:color w:val="EF792F"/>
                          <w:spacing w:val="8"/>
                          <w:w w:val="90"/>
                          <w:lang w:bidi="ru-RU"/>
                        </w:rPr>
                        <w:t>стр.</w:t>
                      </w:r>
                      <w:proofErr w:type="gramEnd"/>
                      <w:r w:rsidR="00EC159D">
                        <w:rPr>
                          <w:rFonts w:ascii="Arial" w:eastAsia="Arial" w:hAnsi="Arial" w:cs="Arial"/>
                          <w:b/>
                          <w:color w:val="EF792F"/>
                          <w:spacing w:val="8"/>
                          <w:w w:val="90"/>
                          <w:lang w:bidi="ru-RU"/>
                        </w:rPr>
                        <w:t xml:space="preserve"> 2</w:t>
                      </w:r>
                    </w:p>
                    <w:p w14:paraId="2BA1ED8D" w14:textId="778D67E6" w:rsidR="00EC159D" w:rsidRPr="00992E58" w:rsidRDefault="00EC159D" w:rsidP="00EC159D">
                      <w:pPr>
                        <w:widowControl w:val="0"/>
                        <w:spacing w:line="40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280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8E058" wp14:editId="527F50B5">
                <wp:simplePos x="0" y="0"/>
                <wp:positionH relativeFrom="column">
                  <wp:posOffset>5543550</wp:posOffset>
                </wp:positionH>
                <wp:positionV relativeFrom="paragraph">
                  <wp:posOffset>9448800</wp:posOffset>
                </wp:positionV>
                <wp:extent cx="1733550" cy="403225"/>
                <wp:effectExtent l="0" t="0" r="0" b="0"/>
                <wp:wrapNone/>
                <wp:docPr id="45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D4B464" w14:textId="6918F6DC" w:rsidR="00EC159D" w:rsidRDefault="00EC159D" w:rsidP="00EC159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8E058" id="Надпись 18" o:spid="_x0000_s1034" type="#_x0000_t202" style="position:absolute;margin-left:436.5pt;margin-top:744pt;width:136.5pt;height:3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DD4B464" w14:textId="6918F6DC" w:rsidR="00EC159D" w:rsidRDefault="00EC159D" w:rsidP="00EC159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280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211A7" wp14:editId="33DC20C4">
                <wp:simplePos x="0" y="0"/>
                <wp:positionH relativeFrom="margin">
                  <wp:posOffset>5803265</wp:posOffset>
                </wp:positionH>
                <wp:positionV relativeFrom="paragraph">
                  <wp:posOffset>9667875</wp:posOffset>
                </wp:positionV>
                <wp:extent cx="1166495" cy="291465"/>
                <wp:effectExtent l="0" t="0" r="0" b="0"/>
                <wp:wrapNone/>
                <wp:docPr id="22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950670" w14:textId="7DC34530" w:rsidR="00EC159D" w:rsidRDefault="00EC159D" w:rsidP="00EC159D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211A7" id="Надпись 26" o:spid="_x0000_s1035" type="#_x0000_t202" style="position:absolute;margin-left:456.95pt;margin-top:761.25pt;width:91.85pt;height:22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52950670" w14:textId="7DC34530" w:rsidR="00EC159D" w:rsidRDefault="00EC159D" w:rsidP="00EC159D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280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1C4AA" wp14:editId="444F7586">
                <wp:simplePos x="0" y="0"/>
                <wp:positionH relativeFrom="column">
                  <wp:posOffset>2095500</wp:posOffset>
                </wp:positionH>
                <wp:positionV relativeFrom="paragraph">
                  <wp:posOffset>3486150</wp:posOffset>
                </wp:positionV>
                <wp:extent cx="5257800" cy="609600"/>
                <wp:effectExtent l="0" t="0" r="0" b="0"/>
                <wp:wrapNone/>
                <wp:docPr id="46" name="Надпись 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46E964" w14:textId="0E0B5062" w:rsidR="00EC159D" w:rsidRPr="00992E58" w:rsidRDefault="00A327B4" w:rsidP="00EC159D">
                            <w:pPr>
                              <w:widowControl w:val="0"/>
                              <w:spacing w:line="440" w:lineRule="exact"/>
                              <w:rPr>
                                <w:rFonts w:ascii="Arial" w:hAnsi="Arial" w:cs="Arial"/>
                                <w:color w:val="8EA138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EA138"/>
                                <w:spacing w:val="8"/>
                                <w:w w:val="90"/>
                                <w:sz w:val="36"/>
                                <w:szCs w:val="36"/>
                                <w:lang w:bidi="ru-RU"/>
                              </w:rPr>
                              <w:t>Регламент о командировках компании «Тандем»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C4AA" id="Надпись 36" o:spid="_x0000_s1037" type="#_x0000_t202" style="position:absolute;margin-left:165pt;margin-top:274.5pt;width:414pt;height:4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3046E964" w14:textId="0E0B5062" w:rsidR="00EC159D" w:rsidRPr="00992E58" w:rsidRDefault="00A327B4" w:rsidP="00EC159D">
                      <w:pPr>
                        <w:widowControl w:val="0"/>
                        <w:spacing w:line="440" w:lineRule="exact"/>
                        <w:rPr>
                          <w:rFonts w:ascii="Arial" w:hAnsi="Arial" w:cs="Arial"/>
                          <w:color w:val="8EA138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8EA138"/>
                          <w:spacing w:val="8"/>
                          <w:w w:val="90"/>
                          <w:sz w:val="36"/>
                          <w:szCs w:val="36"/>
                          <w:lang w:bidi="ru-RU"/>
                        </w:rPr>
                        <w:t>Регламент о командировках компании «Тандем»</w:t>
                      </w:r>
                    </w:p>
                  </w:txbxContent>
                </v:textbox>
              </v:shape>
            </w:pict>
          </mc:Fallback>
        </mc:AlternateContent>
      </w:r>
      <w:r w:rsidR="0040112A">
        <w:rPr>
          <w:noProof/>
          <w:lang w:bidi="ru-RU"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70E5004E" wp14:editId="1C49A53A">
                <wp:simplePos x="0" y="0"/>
                <wp:positionH relativeFrom="margin">
                  <wp:align>left</wp:align>
                </wp:positionH>
                <wp:positionV relativeFrom="paragraph">
                  <wp:posOffset>661988</wp:posOffset>
                </wp:positionV>
                <wp:extent cx="7319963" cy="975360"/>
                <wp:effectExtent l="0" t="0" r="14605" b="1524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9963" cy="975360"/>
                          <a:chOff x="0" y="0"/>
                          <a:chExt cx="7543800" cy="975451"/>
                        </a:xfrm>
                      </wpg:grpSpPr>
                      <wps:wsp>
                        <wps:cNvPr id="38" name="Полилиния 44"/>
                        <wps:cNvSpPr>
                          <a:spLocks/>
                        </wps:cNvSpPr>
                        <wps:spPr bwMode="auto">
                          <a:xfrm>
                            <a:off x="0" y="174172"/>
                            <a:ext cx="7540625" cy="66484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5 h 215"/>
                              <a:gd name="T2" fmla="*/ 2448 w 2448"/>
                              <a:gd name="T3" fmla="*/ 108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5">
                                <a:moveTo>
                                  <a:pt x="0" y="215"/>
                                </a:moveTo>
                                <a:cubicBezTo>
                                  <a:pt x="947" y="0"/>
                                  <a:pt x="1842" y="35"/>
                                  <a:pt x="2448" y="10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Полилиния 45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543800" cy="772795"/>
                          </a:xfrm>
                          <a:custGeom>
                            <a:avLst/>
                            <a:gdLst>
                              <a:gd name="T0" fmla="*/ 0 w 2449"/>
                              <a:gd name="T1" fmla="*/ 250 h 250"/>
                              <a:gd name="T2" fmla="*/ 2449 w 2449"/>
                              <a:gd name="T3" fmla="*/ 54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9" h="250">
                                <a:moveTo>
                                  <a:pt x="0" y="250"/>
                                </a:moveTo>
                                <a:cubicBezTo>
                                  <a:pt x="938" y="0"/>
                                  <a:pt x="1835" y="2"/>
                                  <a:pt x="2449" y="5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Полилиния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0625" cy="7366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71 h 238"/>
                              <a:gd name="T2" fmla="*/ 0 w 2448"/>
                              <a:gd name="T3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2448" y="71"/>
                                </a:moveTo>
                                <a:cubicBezTo>
                                  <a:pt x="1835" y="12"/>
                                  <a:pt x="939" y="0"/>
                                  <a:pt x="0" y="23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Полилиния 47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540625" cy="73279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7 h 237"/>
                              <a:gd name="T2" fmla="*/ 2448 w 2448"/>
                              <a:gd name="T3" fmla="*/ 75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7">
                                <a:moveTo>
                                  <a:pt x="0" y="237"/>
                                </a:moveTo>
                                <a:cubicBezTo>
                                  <a:pt x="940" y="0"/>
                                  <a:pt x="1835" y="15"/>
                                  <a:pt x="2448" y="7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Полилиния 48"/>
                        <wps:cNvSpPr>
                          <a:spLocks/>
                        </wps:cNvSpPr>
                        <wps:spPr bwMode="auto">
                          <a:xfrm>
                            <a:off x="0" y="239486"/>
                            <a:ext cx="7540625" cy="73596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8 h 238"/>
                              <a:gd name="T2" fmla="*/ 2448 w 2448"/>
                              <a:gd name="T3" fmla="*/ 7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0" y="238"/>
                                </a:moveTo>
                                <a:cubicBezTo>
                                  <a:pt x="939" y="0"/>
                                  <a:pt x="1834" y="12"/>
                                  <a:pt x="2448" y="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651FD5" id="Группа 50" o:spid="_x0000_s1026" style="position:absolute;margin-left:0;margin-top:52.15pt;width:576.4pt;height:76.8pt;z-index:251657215;mso-position-horizontal:left;mso-position-horizontal-relative:margin;mso-width-relative:margin" coordsize="75438,9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">
                <v:shape id="Полилиния 44" o:spid="_x0000_s1027" style="position:absolute;top:1741;width:75406;height:6649;visibility:visible;mso-wrap-style:square;v-text-anchor:top" coordsize="244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" path="m,215c947,,1842,35,2448,108e" filled="f" fillcolor="#fffffe" strokecolor="#fffffe" strokeweight=".5pt">
                  <v:stroke joinstyle="miter"/>
                  <v:shadow color="#8c8682"/>
                  <v:path arrowok="t" o:connecttype="custom" o:connectlocs="0,664845;7540625,333969" o:connectangles="0,0"/>
                </v:shape>
                <v:shape id="Полилиния 45" o:spid="_x0000_s1028" style="position:absolute;top:1415;width:75438;height:7728;visibility:visible;mso-wrap-style:square;v-text-anchor:top" coordsize="2449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" path="m,250c938,,1835,2,2449,54e" filled="f" fillcolor="#fffffe" strokecolor="#fffffe" strokeweight=".5pt">
                  <v:stroke joinstyle="miter"/>
                  <v:shadow color="#8c8682"/>
                  <v:path arrowok="t" o:connecttype="custom" o:connectlocs="0,772795;7543800,166924" o:connectangles="0,0"/>
                </v:shape>
                <v:shape id="Полилиния 46" o:spid="_x0000_s1029" style="position:absolute;width:75406;height:7366;visibility:visible;mso-wrap-style:square;v-text-anchor:top" coordsize="24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" path="m2448,71c1835,12,939,,,238e" filled="f" fillcolor="#fffffe" strokecolor="#efb32f" strokeweight=".5pt">
                  <v:stroke joinstyle="miter"/>
                  <v:shadow color="#8c8682"/>
                  <v:path arrowok="t" o:connecttype="custom" o:connectlocs="7540625,219742;0,736600" o:connectangles="0,0"/>
                </v:shape>
                <v:shape id="Полилиния 47" o:spid="_x0000_s1030" style="position:absolute;top:1088;width:75406;height:7328;visibility:visible;mso-wrap-style:square;v-text-anchor:top" coordsize="244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" path="m,237c940,,1835,15,2448,75e" filled="f" fillcolor="#fffffe" strokecolor="#fffffe" strokeweight=".5pt">
                  <v:stroke joinstyle="miter"/>
                  <v:shadow color="#8c8682"/>
                  <v:path arrowok="t" o:connecttype="custom" o:connectlocs="0,732790;7540625,231896" o:connectangles="0,0"/>
                </v:shape>
                <v:shape id="Полилиния 48" o:spid="_x0000_s1031" style="position:absolute;top:2394;width:75406;height:7360;visibility:visible;mso-wrap-style:square;v-text-anchor:top" coordsize="24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" path="m,238c939,,1834,12,2448,70e" filled="f" fillcolor="#fffffe" strokecolor="#efb32f" strokeweight=".5pt">
                  <v:stroke joinstyle="miter"/>
                  <v:shadow color="#8c8682"/>
                  <v:path arrowok="t" o:connecttype="custom" o:connectlocs="0,735965;7540625,216460" o:connectangles="0,0"/>
                </v:shape>
                <w10:wrap anchorx="margin"/>
              </v:group>
            </w:pict>
          </mc:Fallback>
        </mc:AlternateContent>
      </w:r>
      <w:r w:rsidR="0040112A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50546355" wp14:editId="507395BC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593975" cy="2675890"/>
                <wp:effectExtent l="0" t="0" r="0" b="0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267589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478EB" id="Прямоугольник 3" o:spid="_x0000_s1026" style="position:absolute;margin-left:153.05pt;margin-top:46.5pt;width:204.25pt;height:210.7pt;z-index:25165209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" fillcolor="#2e3640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 w:rsidR="00007B1D">
        <w:rPr>
          <w:lang w:bidi="ru-RU"/>
        </w:rPr>
        <w:br w:type="page"/>
      </w:r>
    </w:p>
    <w:p w14:paraId="5A25A465" w14:textId="7884E7B1" w:rsidR="00D4497E" w:rsidRDefault="00764C84">
      <w:r w:rsidRPr="00007B1D">
        <w:rPr>
          <w:noProof/>
          <w:lang w:bidi="ru-RU"/>
        </w:rPr>
        <w:lastRenderedPageBreak/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D442FAD" wp14:editId="45317C0E">
                <wp:simplePos x="0" y="0"/>
                <wp:positionH relativeFrom="margin">
                  <wp:posOffset>0</wp:posOffset>
                </wp:positionH>
                <wp:positionV relativeFrom="page">
                  <wp:posOffset>228599</wp:posOffset>
                </wp:positionV>
                <wp:extent cx="1828800" cy="10220325"/>
                <wp:effectExtent l="0" t="0" r="0" b="9525"/>
                <wp:wrapNone/>
                <wp:docPr id="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2032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CFDB" id="Прямоугольник 4" o:spid="_x0000_s1026" style="position:absolute;margin-left:0;margin-top:18pt;width:2in;height:804.7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" fillcolor="#2e3640" stroked="f" strokecolor="#212120" insetpen="t">
                <v:shadow color="#dcd6d4"/>
                <v:textbox inset="2.88pt,2.88pt,2.88pt,2.88pt"/>
                <w10:wrap anchorx="margin" anchory="page"/>
              </v:rect>
            </w:pict>
          </mc:Fallback>
        </mc:AlternateContent>
      </w:r>
      <w:r w:rsidR="00007B1D" w:rsidRPr="00007B1D">
        <w:rPr>
          <w:noProof/>
          <w:lang w:bidi="ru-RU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2373F7E" wp14:editId="37FC9A35">
                <wp:simplePos x="0" y="0"/>
                <wp:positionH relativeFrom="column">
                  <wp:posOffset>190500</wp:posOffset>
                </wp:positionH>
                <wp:positionV relativeFrom="page">
                  <wp:posOffset>492125</wp:posOffset>
                </wp:positionV>
                <wp:extent cx="1485900" cy="9144000"/>
                <wp:effectExtent l="0" t="3810" r="0" b="0"/>
                <wp:wrapNone/>
                <wp:docPr id="6" name="Надпись 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2CE49A" w14:textId="78D85D76" w:rsidR="00007B1D" w:rsidRPr="00786448" w:rsidRDefault="0034300B" w:rsidP="00007B1D">
                            <w:pPr>
                              <w:widowControl w:val="0"/>
                              <w:spacing w:line="44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792F"/>
                                <w:w w:val="90"/>
                                <w:sz w:val="28"/>
                                <w:szCs w:val="28"/>
                                <w:lang w:bidi="ru-RU"/>
                              </w:rPr>
                              <w:t>Основные задачи служебных командировок</w:t>
                            </w:r>
                          </w:p>
                          <w:p w14:paraId="4F635166" w14:textId="54B1D38C" w:rsidR="005424D0" w:rsidRPr="005D3B5E" w:rsidRDefault="0034300B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</w:pPr>
                            <w:r w:rsidRPr="005D3B5E"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  <w:t xml:space="preserve">- Решение конкретных задач </w:t>
                            </w:r>
                            <w:r w:rsidR="005424D0" w:rsidRPr="005D3B5E"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  <w:t>при посещении объектов, деловых встречах с потенциальными заказчиками</w:t>
                            </w:r>
                          </w:p>
                          <w:p w14:paraId="696B1A6B" w14:textId="77777777" w:rsidR="0034300B" w:rsidRPr="005D3B5E" w:rsidRDefault="0034300B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</w:pPr>
                            <w:r w:rsidRPr="005D3B5E"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  <w:t>-Оказание организационно-методической и практической помощи коллегам из других подразделений</w:t>
                            </w:r>
                          </w:p>
                          <w:p w14:paraId="6791257C" w14:textId="77777777" w:rsidR="005424D0" w:rsidRPr="005D3B5E" w:rsidRDefault="0034300B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</w:pPr>
                            <w:r w:rsidRPr="005D3B5E"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  <w:t>-</w:t>
                            </w:r>
                            <w:r w:rsidR="005424D0" w:rsidRPr="005D3B5E">
                              <w:rPr>
                                <w:rFonts w:ascii="Arial" w:eastAsia="Arial" w:hAnsi="Arial" w:cs="Arial"/>
                                <w:color w:val="8EA138"/>
                                <w:sz w:val="20"/>
                                <w:szCs w:val="20"/>
                                <w:lang w:bidi="ru-RU"/>
                              </w:rPr>
                              <w:t>проведение конференций, совещаний, семинаров и иных мероприятий как обмен опытом на специализированных мероприятиях и для коллег подразделений</w:t>
                            </w:r>
                          </w:p>
                          <w:p w14:paraId="7A17F7FE" w14:textId="6DA46E1C" w:rsidR="00376F31" w:rsidRDefault="00376F31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36"/>
                                <w:szCs w:val="36"/>
                                <w:lang w:bidi="ru-RU"/>
                              </w:rPr>
                            </w:pPr>
                            <w:r w:rsidRPr="00376F31"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36"/>
                                <w:szCs w:val="36"/>
                                <w:lang w:bidi="ru-RU"/>
                              </w:rPr>
                              <w:t>ВАЖНО</w:t>
                            </w:r>
                            <w:r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36"/>
                                <w:szCs w:val="36"/>
                                <w:lang w:bidi="ru-RU"/>
                              </w:rPr>
                              <w:t>!!!!</w:t>
                            </w:r>
                          </w:p>
                          <w:p w14:paraId="771F45E7" w14:textId="70B4B419" w:rsidR="00376F31" w:rsidRDefault="00376F31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376F31"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24"/>
                                <w:szCs w:val="24"/>
                                <w:lang w:bidi="ru-RU"/>
                              </w:rPr>
                              <w:t>Сотрудник по прибытию из командировки в течение</w:t>
                            </w:r>
                            <w:r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36"/>
                                <w:szCs w:val="36"/>
                                <w:lang w:bidi="ru-RU"/>
                              </w:rPr>
                              <w:t xml:space="preserve"> </w:t>
                            </w:r>
                            <w:r w:rsidRPr="00376F3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6"/>
                                <w:szCs w:val="36"/>
                                <w:lang w:bidi="ru-RU"/>
                              </w:rPr>
                              <w:t>3 рабочих дней</w:t>
                            </w:r>
                            <w:r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36"/>
                                <w:szCs w:val="36"/>
                                <w:lang w:bidi="ru-RU"/>
                              </w:rPr>
                              <w:t xml:space="preserve">, </w:t>
                            </w:r>
                            <w:r w:rsidRPr="00376F31"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24"/>
                                <w:szCs w:val="24"/>
                                <w:lang w:bidi="ru-RU"/>
                              </w:rPr>
                              <w:t>отчитывается о затратах</w:t>
                            </w:r>
                            <w:r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24"/>
                                <w:szCs w:val="24"/>
                                <w:lang w:bidi="ru-RU"/>
                              </w:rPr>
                              <w:t>.</w:t>
                            </w:r>
                          </w:p>
                          <w:p w14:paraId="1F3E19FD" w14:textId="169559AF" w:rsidR="00376F31" w:rsidRPr="00376F31" w:rsidRDefault="00376F31" w:rsidP="0034300B">
                            <w:pPr>
                              <w:widowControl w:val="0"/>
                              <w:spacing w:line="320" w:lineRule="exact"/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36"/>
                                <w:szCs w:val="36"/>
                                <w:lang w:bidi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45911" w:themeColor="accent2" w:themeShade="BF"/>
                                <w:sz w:val="24"/>
                                <w:szCs w:val="24"/>
                                <w:lang w:bidi="ru-RU"/>
                              </w:rPr>
                              <w:t>Заполняет служебную записку и прикрепляет отчетные документы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3F7E" id="Надпись 8" o:spid="_x0000_s1038" type="#_x0000_t202" style="position:absolute;margin-left:15pt;margin-top:38.75pt;width:117pt;height:10in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772CE49A" w14:textId="78D85D76" w:rsidR="00007B1D" w:rsidRPr="00786448" w:rsidRDefault="0034300B" w:rsidP="00007B1D">
                      <w:pPr>
                        <w:widowControl w:val="0"/>
                        <w:spacing w:line="440" w:lineRule="exact"/>
                        <w:rPr>
                          <w:rFonts w:ascii="Arial" w:hAnsi="Arial" w:cs="Arial"/>
                          <w:color w:val="EF792F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EF792F"/>
                          <w:w w:val="90"/>
                          <w:sz w:val="28"/>
                          <w:szCs w:val="28"/>
                          <w:lang w:bidi="ru-RU"/>
                        </w:rPr>
                        <w:t>Основные задачи служебных командировок</w:t>
                      </w:r>
                    </w:p>
                    <w:p w14:paraId="4F635166" w14:textId="54B1D38C" w:rsidR="005424D0" w:rsidRPr="005D3B5E" w:rsidRDefault="0034300B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</w:pPr>
                      <w:r w:rsidRPr="005D3B5E"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  <w:t xml:space="preserve">- Решение конкретных задач </w:t>
                      </w:r>
                      <w:r w:rsidR="005424D0" w:rsidRPr="005D3B5E"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  <w:t>при посещении объектов, деловых встречах с потенциальными заказчиками</w:t>
                      </w:r>
                    </w:p>
                    <w:p w14:paraId="696B1A6B" w14:textId="77777777" w:rsidR="0034300B" w:rsidRPr="005D3B5E" w:rsidRDefault="0034300B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</w:pPr>
                      <w:r w:rsidRPr="005D3B5E"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  <w:t>-Оказание организационно-методической и практической помощи коллегам из других подразделений</w:t>
                      </w:r>
                    </w:p>
                    <w:p w14:paraId="6791257C" w14:textId="77777777" w:rsidR="005424D0" w:rsidRPr="005D3B5E" w:rsidRDefault="0034300B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</w:pPr>
                      <w:r w:rsidRPr="005D3B5E"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  <w:t>-</w:t>
                      </w:r>
                      <w:r w:rsidR="005424D0" w:rsidRPr="005D3B5E">
                        <w:rPr>
                          <w:rFonts w:ascii="Arial" w:eastAsia="Arial" w:hAnsi="Arial" w:cs="Arial"/>
                          <w:color w:val="8EA138"/>
                          <w:sz w:val="20"/>
                          <w:szCs w:val="20"/>
                          <w:lang w:bidi="ru-RU"/>
                        </w:rPr>
                        <w:t>проведение конференций, совещаний, семинаров и иных мероприятий как обмен опытом на специализированных мероприятиях и для коллег подразделений</w:t>
                      </w:r>
                    </w:p>
                    <w:p w14:paraId="7A17F7FE" w14:textId="6DA46E1C" w:rsidR="00376F31" w:rsidRDefault="00376F31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C45911" w:themeColor="accent2" w:themeShade="BF"/>
                          <w:sz w:val="36"/>
                          <w:szCs w:val="36"/>
                          <w:lang w:bidi="ru-RU"/>
                        </w:rPr>
                      </w:pPr>
                      <w:r w:rsidRPr="00376F31">
                        <w:rPr>
                          <w:rFonts w:ascii="Arial" w:eastAsia="Arial" w:hAnsi="Arial" w:cs="Arial"/>
                          <w:color w:val="C45911" w:themeColor="accent2" w:themeShade="BF"/>
                          <w:sz w:val="36"/>
                          <w:szCs w:val="36"/>
                          <w:lang w:bidi="ru-RU"/>
                        </w:rPr>
                        <w:t>ВАЖНО</w:t>
                      </w:r>
                      <w:r>
                        <w:rPr>
                          <w:rFonts w:ascii="Arial" w:eastAsia="Arial" w:hAnsi="Arial" w:cs="Arial"/>
                          <w:color w:val="C45911" w:themeColor="accent2" w:themeShade="BF"/>
                          <w:sz w:val="36"/>
                          <w:szCs w:val="36"/>
                          <w:lang w:bidi="ru-RU"/>
                        </w:rPr>
                        <w:t>!!!!</w:t>
                      </w:r>
                    </w:p>
                    <w:p w14:paraId="771F45E7" w14:textId="70B4B419" w:rsidR="00376F31" w:rsidRDefault="00376F31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C45911" w:themeColor="accent2" w:themeShade="BF"/>
                          <w:sz w:val="24"/>
                          <w:szCs w:val="24"/>
                          <w:lang w:bidi="ru-RU"/>
                        </w:rPr>
                      </w:pPr>
                      <w:r w:rsidRPr="00376F31">
                        <w:rPr>
                          <w:rFonts w:ascii="Arial" w:eastAsia="Arial" w:hAnsi="Arial" w:cs="Arial"/>
                          <w:color w:val="C45911" w:themeColor="accent2" w:themeShade="BF"/>
                          <w:sz w:val="24"/>
                          <w:szCs w:val="24"/>
                          <w:lang w:bidi="ru-RU"/>
                        </w:rPr>
                        <w:t>Сотрудник по прибытию из командировки в течение</w:t>
                      </w:r>
                      <w:r>
                        <w:rPr>
                          <w:rFonts w:ascii="Arial" w:eastAsia="Arial" w:hAnsi="Arial" w:cs="Arial"/>
                          <w:color w:val="C45911" w:themeColor="accent2" w:themeShade="BF"/>
                          <w:sz w:val="36"/>
                          <w:szCs w:val="36"/>
                          <w:lang w:bidi="ru-RU"/>
                        </w:rPr>
                        <w:t xml:space="preserve"> </w:t>
                      </w:r>
                      <w:r w:rsidRPr="00376F31">
                        <w:rPr>
                          <w:rFonts w:ascii="Arial" w:eastAsia="Arial" w:hAnsi="Arial" w:cs="Arial"/>
                          <w:color w:val="FFFFFF" w:themeColor="background1"/>
                          <w:sz w:val="36"/>
                          <w:szCs w:val="36"/>
                          <w:lang w:bidi="ru-RU"/>
                        </w:rPr>
                        <w:t>3 рабочих дней</w:t>
                      </w:r>
                      <w:r>
                        <w:rPr>
                          <w:rFonts w:ascii="Arial" w:eastAsia="Arial" w:hAnsi="Arial" w:cs="Arial"/>
                          <w:color w:val="C45911" w:themeColor="accent2" w:themeShade="BF"/>
                          <w:sz w:val="36"/>
                          <w:szCs w:val="36"/>
                          <w:lang w:bidi="ru-RU"/>
                        </w:rPr>
                        <w:t xml:space="preserve">, </w:t>
                      </w:r>
                      <w:r w:rsidRPr="00376F31">
                        <w:rPr>
                          <w:rFonts w:ascii="Arial" w:eastAsia="Arial" w:hAnsi="Arial" w:cs="Arial"/>
                          <w:color w:val="C45911" w:themeColor="accent2" w:themeShade="BF"/>
                          <w:sz w:val="24"/>
                          <w:szCs w:val="24"/>
                          <w:lang w:bidi="ru-RU"/>
                        </w:rPr>
                        <w:t>отчитывается о затратах</w:t>
                      </w:r>
                      <w:r>
                        <w:rPr>
                          <w:rFonts w:ascii="Arial" w:eastAsia="Arial" w:hAnsi="Arial" w:cs="Arial"/>
                          <w:color w:val="C45911" w:themeColor="accent2" w:themeShade="BF"/>
                          <w:sz w:val="24"/>
                          <w:szCs w:val="24"/>
                          <w:lang w:bidi="ru-RU"/>
                        </w:rPr>
                        <w:t>.</w:t>
                      </w:r>
                    </w:p>
                    <w:p w14:paraId="1F3E19FD" w14:textId="169559AF" w:rsidR="00376F31" w:rsidRPr="00376F31" w:rsidRDefault="00376F31" w:rsidP="0034300B">
                      <w:pPr>
                        <w:widowControl w:val="0"/>
                        <w:spacing w:line="320" w:lineRule="exact"/>
                        <w:rPr>
                          <w:rFonts w:ascii="Arial" w:eastAsia="Arial" w:hAnsi="Arial" w:cs="Arial"/>
                          <w:color w:val="C45911" w:themeColor="accent2" w:themeShade="BF"/>
                          <w:sz w:val="36"/>
                          <w:szCs w:val="36"/>
                          <w:lang w:bidi="ru-RU"/>
                        </w:rPr>
                      </w:pPr>
                      <w:r>
                        <w:rPr>
                          <w:rFonts w:ascii="Arial" w:eastAsia="Arial" w:hAnsi="Arial" w:cs="Arial"/>
                          <w:color w:val="C45911" w:themeColor="accent2" w:themeShade="BF"/>
                          <w:sz w:val="24"/>
                          <w:szCs w:val="24"/>
                          <w:lang w:bidi="ru-RU"/>
                        </w:rPr>
                        <w:t>Заполняет служебную записку и прикрепляет отчетные документы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7B1D" w:rsidRPr="00007B1D">
        <w:rPr>
          <w:noProof/>
          <w:lang w:bidi="ru-RU"/>
        </w:rPr>
        <w:drawing>
          <wp:anchor distT="36576" distB="36576" distL="36576" distR="36576" simplePos="0" relativeHeight="251681792" behindDoc="0" locked="0" layoutInCell="1" allowOverlap="1" wp14:anchorId="2C40B00F" wp14:editId="48AEE8EB">
            <wp:simplePos x="0" y="0"/>
            <wp:positionH relativeFrom="column">
              <wp:posOffset>1828800</wp:posOffset>
            </wp:positionH>
            <wp:positionV relativeFrom="page">
              <wp:posOffset>265430</wp:posOffset>
            </wp:positionV>
            <wp:extent cx="3127375" cy="2743200"/>
            <wp:effectExtent l="0" t="0" r="0" b="0"/>
            <wp:wrapNone/>
            <wp:docPr id="11" name="Рисунок 11" descr="Азиатский мужчина со сложенными руками, сидящий перед ноутбу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tamic\Desktop\TC999D\TC9990301D-PB\TC9990301-IMG0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51" t="16290" r="1459" b="20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0AAD4" w14:textId="6D8E96C9" w:rsidR="00D4497E" w:rsidRDefault="005D3B5E">
      <w:r w:rsidRPr="00007B1D">
        <w:rPr>
          <w:noProof/>
          <w:lang w:bidi="ru-RU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010E287" wp14:editId="4F2A720E">
                <wp:simplePos x="0" y="0"/>
                <wp:positionH relativeFrom="margin">
                  <wp:posOffset>4899660</wp:posOffset>
                </wp:positionH>
                <wp:positionV relativeFrom="page">
                  <wp:posOffset>579120</wp:posOffset>
                </wp:positionV>
                <wp:extent cx="2331720" cy="1043940"/>
                <wp:effectExtent l="0" t="0" r="0" b="3810"/>
                <wp:wrapNone/>
                <wp:docPr id="8" name="Надпись 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69C911" w14:textId="1DF23741" w:rsidR="00007B1D" w:rsidRPr="00992E58" w:rsidRDefault="005424D0" w:rsidP="00007B1D">
                            <w:pPr>
                              <w:widowControl w:val="0"/>
                              <w:spacing w:line="4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E3640"/>
                                <w:spacing w:val="20"/>
                                <w:w w:val="90"/>
                                <w:sz w:val="34"/>
                                <w:szCs w:val="34"/>
                                <w:lang w:bidi="ru-RU"/>
                              </w:rPr>
                              <w:t>Порядок оформления служебных командировок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E287" id="Надпись 5" o:spid="_x0000_s1039" type="#_x0000_t202" style="position:absolute;margin-left:385.8pt;margin-top:45.6pt;width:183.6pt;height:82.2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669C911" w14:textId="1DF23741" w:rsidR="00007B1D" w:rsidRPr="00992E58" w:rsidRDefault="005424D0" w:rsidP="00007B1D">
                      <w:pPr>
                        <w:widowControl w:val="0"/>
                        <w:spacing w:line="420" w:lineRule="exact"/>
                        <w:rPr>
                          <w:rFonts w:ascii="Arial" w:hAnsi="Arial" w:cs="Arial"/>
                          <w:color w:val="2E3640"/>
                          <w:w w:val="90"/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color w:val="2E3640"/>
                          <w:spacing w:val="20"/>
                          <w:w w:val="90"/>
                          <w:sz w:val="34"/>
                          <w:szCs w:val="34"/>
                          <w:lang w:bidi="ru-RU"/>
                        </w:rPr>
                        <w:t>Порядок оформления служебных командировок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76F31" w:rsidRPr="00007B1D">
        <w:rPr>
          <w:noProof/>
          <w:lang w:bidi="ru-RU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E3B68D3" wp14:editId="624405B4">
                <wp:simplePos x="0" y="0"/>
                <wp:positionH relativeFrom="margin">
                  <wp:posOffset>5680710</wp:posOffset>
                </wp:positionH>
                <wp:positionV relativeFrom="page">
                  <wp:posOffset>3036570</wp:posOffset>
                </wp:positionV>
                <wp:extent cx="1446530" cy="7010400"/>
                <wp:effectExtent l="0" t="0" r="1270" b="0"/>
                <wp:wrapNone/>
                <wp:docPr id="12" name="Надпись 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BBB38D" w14:textId="77777777" w:rsidR="00376F31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8"/>
                                <w:szCs w:val="28"/>
                                <w:lang w:eastAsia="ru-RU"/>
                              </w:rPr>
                              <w:t xml:space="preserve">Бухгалтер, получив заявку, </w:t>
                            </w:r>
                          </w:p>
                          <w:p w14:paraId="78E41CF5" w14:textId="51327B01" w:rsidR="00376F31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-вызывает командируемого</w:t>
                            </w: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сотрудника для выдачи денежных средств (в случае нахождения обоих в одном городе);</w:t>
                            </w:r>
                          </w:p>
                          <w:p w14:paraId="6237E30E" w14:textId="1B8903B0" w:rsidR="00376F31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-выдает командировочные расходы на руки или переводит необходимую сумму на карту сотруднику (если нет возможности личной передачи денежных средств);</w:t>
                            </w:r>
                          </w:p>
                          <w:p w14:paraId="150E7A43" w14:textId="79F512CE" w:rsidR="00376F31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-дает рекомендации по отчетным документам и средствам, не требующим отчетности;</w:t>
                            </w:r>
                          </w:p>
                          <w:p w14:paraId="67751E93" w14:textId="3897FFEE" w:rsidR="00376F31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-оформляет выдачу денежных средств, принятым в компании образом;</w:t>
                            </w:r>
                          </w:p>
                          <w:p w14:paraId="1322DD20" w14:textId="77777777" w:rsidR="00376F31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8"/>
                                <w:szCs w:val="28"/>
                                <w:highlight w:val="yellow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по окончании текущей командировки, контролирует сдачу отчетности по командировке, а так же возврат излишне полученных денежных</w:t>
                            </w:r>
                            <w:r w:rsidRPr="00376F31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8"/>
                                <w:szCs w:val="28"/>
                                <w:highlight w:val="yellow"/>
                                <w:lang w:eastAsia="ru-RU"/>
                              </w:rPr>
                              <w:t xml:space="preserve"> </w:t>
                            </w:r>
                            <w:r w:rsidRPr="00376F31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средств;</w:t>
                            </w:r>
                          </w:p>
                          <w:p w14:paraId="15340FE3" w14:textId="448B3916" w:rsidR="00007B1D" w:rsidRPr="00376F31" w:rsidRDefault="00007B1D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B68D3" id="Надпись 22" o:spid="_x0000_s1040" type="#_x0000_t202" style="position:absolute;margin-left:447.3pt;margin-top:239.1pt;width:113.9pt;height:552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61BBB38D" w14:textId="77777777" w:rsidR="00376F31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8"/>
                          <w:szCs w:val="28"/>
                          <w:lang w:eastAsia="ru-RU"/>
                        </w:rPr>
                      </w:pPr>
                      <w:r w:rsidRPr="00376F31">
                        <w:rPr>
                          <w:rFonts w:ascii="Times New Roman" w:eastAsia="Times New Roman" w:hAnsi="Times New Roman" w:cs="Times New Roman"/>
                          <w:color w:val="222222"/>
                          <w:sz w:val="28"/>
                          <w:szCs w:val="28"/>
                          <w:lang w:eastAsia="ru-RU"/>
                        </w:rPr>
                        <w:t xml:space="preserve">Бухгалтер, получив заявку, </w:t>
                      </w:r>
                    </w:p>
                    <w:p w14:paraId="78E41CF5" w14:textId="51327B01" w:rsidR="00376F31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>-</w:t>
                      </w: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>вызывает командируемого</w:t>
                      </w: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сотрудника для выдачи денежных средств (в случае нахождения обоих в одном городе);</w:t>
                      </w:r>
                    </w:p>
                    <w:p w14:paraId="6237E30E" w14:textId="1B8903B0" w:rsidR="00376F31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  <w:t>выдает командировочные расходы на руки или переводит необходимую сумму на карту сотруднику (если нет возможности личной передачи денежных средств);</w:t>
                      </w:r>
                    </w:p>
                    <w:p w14:paraId="150E7A43" w14:textId="79F512CE" w:rsidR="00376F31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ru-RU"/>
                        </w:rPr>
                        <w:t>дает рекомендации по отчетным документам и средствам, не требующим отчетности;</w:t>
                      </w:r>
                    </w:p>
                    <w:p w14:paraId="67751E93" w14:textId="3897FFEE" w:rsidR="00376F31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>-</w:t>
                      </w: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>оформляет выдачу денежных средств, принятым в компании образом;</w:t>
                      </w:r>
                    </w:p>
                    <w:p w14:paraId="1322DD20" w14:textId="77777777" w:rsidR="00376F31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8"/>
                          <w:szCs w:val="28"/>
                          <w:highlight w:val="yellow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 xml:space="preserve">по окончании текущей командировки, контролирует сдачу отчетности по командировке, а </w:t>
                      </w:r>
                      <w:proofErr w:type="gramStart"/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>так же</w:t>
                      </w:r>
                      <w:proofErr w:type="gramEnd"/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 xml:space="preserve"> возврат излишне полученных денежных</w:t>
                      </w:r>
                      <w:r w:rsidRPr="00376F31">
                        <w:rPr>
                          <w:rFonts w:ascii="Times New Roman" w:eastAsia="Times New Roman" w:hAnsi="Times New Roman" w:cs="Times New Roman"/>
                          <w:color w:val="222222"/>
                          <w:sz w:val="28"/>
                          <w:szCs w:val="28"/>
                          <w:highlight w:val="yellow"/>
                          <w:lang w:eastAsia="ru-RU"/>
                        </w:rPr>
                        <w:t xml:space="preserve"> </w:t>
                      </w:r>
                      <w:r w:rsidRPr="00376F31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  <w:t>средств;</w:t>
                      </w:r>
                    </w:p>
                    <w:p w14:paraId="15340FE3" w14:textId="448B3916" w:rsidR="00007B1D" w:rsidRPr="00376F31" w:rsidRDefault="00007B1D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76F31" w:rsidRPr="00D4497E">
        <w:rPr>
          <w:noProof/>
          <w:lang w:bidi="ru-RU"/>
        </w:rPr>
        <w:drawing>
          <wp:anchor distT="36576" distB="36576" distL="36576" distR="36576" simplePos="0" relativeHeight="251710464" behindDoc="0" locked="0" layoutInCell="1" allowOverlap="1" wp14:anchorId="060D0EE2" wp14:editId="556CA88E">
            <wp:simplePos x="0" y="0"/>
            <wp:positionH relativeFrom="page">
              <wp:posOffset>2026920</wp:posOffset>
            </wp:positionH>
            <wp:positionV relativeFrom="page">
              <wp:posOffset>10393676</wp:posOffset>
            </wp:positionV>
            <wp:extent cx="5516880" cy="344562"/>
            <wp:effectExtent l="0" t="0" r="0" b="0"/>
            <wp:wrapNone/>
            <wp:docPr id="62" name="Рисунок 62" descr="C:\Documents and Settings\tamic\Desktop\TC999D\TC9990301D-PB\TC9990301-IMG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Documents and Settings\tamic\Desktop\TC999D\TC9990301D-PB\TC9990301-IMG0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t="2367" r="17188" b="9053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7287" cy="37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F31" w:rsidRPr="00007B1D">
        <w:rPr>
          <w:noProof/>
          <w:lang w:bidi="ru-RU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F59AEF0" wp14:editId="7FCFD2F4">
                <wp:simplePos x="0" y="0"/>
                <wp:positionH relativeFrom="column">
                  <wp:posOffset>3756660</wp:posOffset>
                </wp:positionH>
                <wp:positionV relativeFrom="page">
                  <wp:posOffset>3093720</wp:posOffset>
                </wp:positionV>
                <wp:extent cx="1645920" cy="7726680"/>
                <wp:effectExtent l="0" t="0" r="0" b="7620"/>
                <wp:wrapNone/>
                <wp:docPr id="10" name="Надпись 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72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433E8E" w14:textId="77777777" w:rsidR="005424D0" w:rsidRPr="00786448" w:rsidRDefault="005424D0" w:rsidP="005424D0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8644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lang w:eastAsia="ru-RU"/>
                              </w:rPr>
                              <w:t>Клиент</w:t>
                            </w:r>
                            <w:r w:rsidRPr="0078644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-менеджер, получив заявку:</w:t>
                            </w:r>
                          </w:p>
                          <w:p w14:paraId="67C37D03" w14:textId="6F14D04A" w:rsidR="005424D0" w:rsidRPr="00376F31" w:rsidRDefault="005424D0" w:rsidP="005424D0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-запрашивает, при необходимости, паспорт и/или иные документы у убывающего в командировку сотрудника;</w:t>
                            </w:r>
                          </w:p>
                          <w:p w14:paraId="519FDB78" w14:textId="39D95082" w:rsidR="005424D0" w:rsidRPr="00376F31" w:rsidRDefault="005424D0" w:rsidP="005424D0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-оформляет покупку билетов и услуги по проживанию;</w:t>
                            </w:r>
                          </w:p>
                          <w:p w14:paraId="7CB35C56" w14:textId="73E3B6A8" w:rsidR="005424D0" w:rsidRPr="00376F31" w:rsidRDefault="005424D0" w:rsidP="005424D0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 xml:space="preserve">-передает, командируемому сотруднику </w:t>
                            </w:r>
                            <w:r w:rsidRPr="00786448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накануне командировки,</w:t>
                            </w: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 xml:space="preserve"> необходимые документы и информирует его о деталях передвижения и проживания, а также, о документах, которые необходимо сохранить для отчетности;</w:t>
                            </w:r>
                          </w:p>
                          <w:p w14:paraId="07EA55F8" w14:textId="3577A577" w:rsidR="005424D0" w:rsidRPr="00376F31" w:rsidRDefault="005424D0" w:rsidP="005424D0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-передает бланк служебной записки;</w:t>
                            </w:r>
                          </w:p>
                          <w:p w14:paraId="43F0AEFC" w14:textId="47C4EE1E" w:rsidR="005424D0" w:rsidRPr="00376F31" w:rsidRDefault="005424D0" w:rsidP="005424D0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 xml:space="preserve">-по окончании командировки напоминает сотруднику о необходимости отчётности за командировочные расходы </w:t>
                            </w:r>
                          </w:p>
                          <w:p w14:paraId="0375D39D" w14:textId="59499BE1" w:rsidR="005424D0" w:rsidRPr="00376F31" w:rsidRDefault="00376F31" w:rsidP="00376F31">
                            <w:pPr>
                              <w:shd w:val="clear" w:color="auto" w:fill="FFFFFF"/>
                              <w:spacing w:before="218" w:after="218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</w:pP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r w:rsidR="005424D0"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Получив от поставщиков</w:t>
                            </w:r>
                            <w:r w:rsidR="005424D0" w:rsidRPr="00376F31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5424D0"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услуг или от командируемого сотрудника,</w:t>
                            </w:r>
                            <w:r w:rsidR="005424D0" w:rsidRPr="00376F31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за</w:t>
                            </w:r>
                            <w:r w:rsidR="005424D0"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>крывающие оплату по текущей командировке документы, передает</w:t>
                            </w:r>
                            <w:r w:rsidR="005424D0" w:rsidRPr="00376F31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5424D0"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eastAsia="ru-RU"/>
                              </w:rPr>
                              <w:t xml:space="preserve">их </w:t>
                            </w:r>
                            <w:r w:rsidR="005424D0" w:rsidRPr="00376F31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  <w:lang w:eastAsia="ru-RU"/>
                              </w:rPr>
                              <w:t>бухгалтеру, ответственному за работу с первичными документами.</w:t>
                            </w:r>
                          </w:p>
                          <w:p w14:paraId="375F0607" w14:textId="77777777" w:rsidR="00786448" w:rsidRDefault="0078644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9AEF0" id="Надпись 21" o:spid="_x0000_s1041" type="#_x0000_t202" style="position:absolute;margin-left:295.8pt;margin-top:243.6pt;width:129.6pt;height:608.4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" filled="f" fillcolor="#fffffe" stroked="f" strokecolor="#212120" insetpen="t">
                <v:textbox inset="2.88pt,2.88pt,2.88pt,2.88pt">
                  <w:txbxContent>
                    <w:p w14:paraId="0D433E8E" w14:textId="77777777" w:rsidR="005424D0" w:rsidRPr="00786448" w:rsidRDefault="005424D0" w:rsidP="005424D0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</w:pPr>
                      <w:r w:rsidRPr="00786448">
                        <w:rPr>
                          <w:rFonts w:ascii="Arial" w:eastAsia="Times New Roman" w:hAnsi="Arial" w:cs="Arial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lang w:eastAsia="ru-RU"/>
                        </w:rPr>
                        <w:t>Клиент</w:t>
                      </w:r>
                      <w:r w:rsidRPr="00786448">
                        <w:rPr>
                          <w:rFonts w:ascii="Arial" w:eastAsia="Times New Roman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-менеджер, получив заявку:</w:t>
                      </w:r>
                    </w:p>
                    <w:p w14:paraId="67C37D03" w14:textId="6F14D04A" w:rsidR="005424D0" w:rsidRPr="00376F31" w:rsidRDefault="005424D0" w:rsidP="005424D0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-запрашивает, при необходимости, паспорт и/или иные документы у убывающего в командировку сотрудника;</w:t>
                      </w:r>
                    </w:p>
                    <w:p w14:paraId="519FDB78" w14:textId="39D95082" w:rsidR="005424D0" w:rsidRPr="00376F31" w:rsidRDefault="005424D0" w:rsidP="005424D0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-оформляет покупку билетов и услуги по проживанию;</w:t>
                      </w:r>
                    </w:p>
                    <w:p w14:paraId="7CB35C56" w14:textId="73E3B6A8" w:rsidR="005424D0" w:rsidRPr="00376F31" w:rsidRDefault="005424D0" w:rsidP="005424D0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 xml:space="preserve">-передает, командируемому сотруднику </w:t>
                      </w:r>
                      <w:r w:rsidRPr="00786448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накануне командировки,</w:t>
                      </w: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 xml:space="preserve"> необходимые документы и информирует его о деталях передвижения и проживания, а также, о документах, которые необходимо сохранить для отчетности;</w:t>
                      </w:r>
                    </w:p>
                    <w:p w14:paraId="07EA55F8" w14:textId="3577A577" w:rsidR="005424D0" w:rsidRPr="00376F31" w:rsidRDefault="005424D0" w:rsidP="005424D0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-передает бланк служебной записки;</w:t>
                      </w:r>
                    </w:p>
                    <w:p w14:paraId="43F0AEFC" w14:textId="47C4EE1E" w:rsidR="005424D0" w:rsidRPr="00376F31" w:rsidRDefault="005424D0" w:rsidP="005424D0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 xml:space="preserve">-по окончании командировки напоминает сотруднику о необходимости отчётности за командировочные расходы </w:t>
                      </w:r>
                    </w:p>
                    <w:p w14:paraId="0375D39D" w14:textId="59499BE1" w:rsidR="005424D0" w:rsidRPr="00376F31" w:rsidRDefault="00376F31" w:rsidP="00376F31">
                      <w:pPr>
                        <w:shd w:val="clear" w:color="auto" w:fill="FFFFFF"/>
                        <w:spacing w:before="218" w:after="218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highlight w:val="yellow"/>
                          <w:lang w:eastAsia="ru-RU"/>
                        </w:rPr>
                      </w:pP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="005424D0"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Получив от поставщиков</w:t>
                      </w:r>
                      <w:r w:rsidR="005424D0" w:rsidRPr="00376F31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5424D0"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услуг или от командируемого сотрудника,</w:t>
                      </w:r>
                      <w:r w:rsidR="005424D0" w:rsidRPr="00376F31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за</w:t>
                      </w:r>
                      <w:r w:rsidR="005424D0"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>крывающие оплату по текущей командировке документы, передает</w:t>
                      </w:r>
                      <w:r w:rsidR="005424D0" w:rsidRPr="00376F31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5424D0"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lang w:eastAsia="ru-RU"/>
                        </w:rPr>
                        <w:t xml:space="preserve">их </w:t>
                      </w:r>
                      <w:r w:rsidR="005424D0" w:rsidRPr="00376F31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  <w:highlight w:val="yellow"/>
                          <w:lang w:eastAsia="ru-RU"/>
                        </w:rPr>
                        <w:t>бухгалтеру, ответственному за работу с первичными документами.</w:t>
                      </w:r>
                    </w:p>
                    <w:p w14:paraId="375F0607" w14:textId="77777777" w:rsidR="00786448" w:rsidRDefault="00786448"/>
                  </w:txbxContent>
                </v:textbox>
                <w10:wrap anchory="page"/>
              </v:shape>
            </w:pict>
          </mc:Fallback>
        </mc:AlternateContent>
      </w:r>
      <w:r w:rsidR="005424D0" w:rsidRPr="00007B1D">
        <w:rPr>
          <w:noProof/>
          <w:lang w:bidi="ru-RU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6C3FD0C9" wp14:editId="7531DCCF">
                <wp:simplePos x="0" y="0"/>
                <wp:positionH relativeFrom="column">
                  <wp:posOffset>1950720</wp:posOffset>
                </wp:positionH>
                <wp:positionV relativeFrom="page">
                  <wp:posOffset>3101340</wp:posOffset>
                </wp:positionV>
                <wp:extent cx="1729740" cy="7101840"/>
                <wp:effectExtent l="0" t="0" r="3810" b="3810"/>
                <wp:wrapNone/>
                <wp:docPr id="9" name="Надпись 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710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298663" w14:textId="6793D79C" w:rsidR="00007B1D" w:rsidRPr="005424D0" w:rsidRDefault="005424D0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2E3640"/>
                              </w:rPr>
                            </w:pPr>
                            <w:r w:rsidRPr="005424D0">
                              <w:rPr>
                                <w:rFonts w:ascii="Arial" w:eastAsia="Arial" w:hAnsi="Arial" w:cs="Arial"/>
                                <w:color w:val="2E3640"/>
                                <w:lang w:bidi="ru-RU"/>
                              </w:rPr>
                              <w:t xml:space="preserve">Руководитель структурного подразделения, которому требуется командирование сотрудника, дает ему устное </w:t>
                            </w:r>
                            <w:r w:rsidRPr="00786448">
                              <w:rPr>
                                <w:rFonts w:ascii="Arial" w:eastAsia="Arial" w:hAnsi="Arial" w:cs="Arial"/>
                                <w:color w:val="2E3640"/>
                                <w:sz w:val="24"/>
                                <w:szCs w:val="24"/>
                                <w:lang w:bidi="ru-RU"/>
                              </w:rPr>
                              <w:t>указание</w:t>
                            </w:r>
                            <w:r w:rsidRPr="005424D0">
                              <w:rPr>
                                <w:rFonts w:ascii="Arial" w:eastAsia="Arial" w:hAnsi="Arial" w:cs="Arial"/>
                                <w:color w:val="2E3640"/>
                                <w:lang w:bidi="ru-RU"/>
                              </w:rPr>
                              <w:t xml:space="preserve"> об оформлении заявки на командировку Приложение 1</w:t>
                            </w:r>
                          </w:p>
                          <w:p w14:paraId="171535F2" w14:textId="3DB4FD7E" w:rsidR="00007B1D" w:rsidRPr="005424D0" w:rsidRDefault="005424D0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676767"/>
                              </w:rPr>
                            </w:pPr>
                            <w:r w:rsidRPr="005424D0">
                              <w:rPr>
                                <w:rFonts w:ascii="Arial" w:eastAsia="Arial" w:hAnsi="Arial" w:cs="Arial"/>
                                <w:color w:val="676767"/>
                                <w:lang w:bidi="ru-RU"/>
                              </w:rPr>
                              <w:t>Сотрудник оформляет заявку на командировку самостоятельно и передает ее на согласование руководителю. Руководитель, согласовывая заявку, определяет точное количество дней и дневную сумму командировочных расходов</w:t>
                            </w:r>
                          </w:p>
                          <w:p w14:paraId="1045674D" w14:textId="77777777" w:rsidR="005424D0" w:rsidRPr="00786448" w:rsidRDefault="005424D0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676767"/>
                                <w:lang w:bidi="ru-RU"/>
                              </w:rPr>
                            </w:pPr>
                            <w:r w:rsidRPr="00786448">
                              <w:rPr>
                                <w:rFonts w:ascii="Arial" w:eastAsia="Arial" w:hAnsi="Arial" w:cs="Arial"/>
                                <w:b/>
                                <w:bCs/>
                                <w:color w:val="676767"/>
                                <w:lang w:bidi="ru-RU"/>
                              </w:rPr>
                              <w:t>Согласованная заявка передается:</w:t>
                            </w:r>
                          </w:p>
                          <w:p w14:paraId="4B6371A9" w14:textId="410C2F12" w:rsidR="005424D0" w:rsidRPr="005424D0" w:rsidRDefault="005424D0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eastAsia="Arial" w:hAnsi="Arial" w:cs="Arial"/>
                                <w:color w:val="676767"/>
                                <w:lang w:bidi="ru-RU"/>
                              </w:rPr>
                            </w:pPr>
                            <w:r w:rsidRPr="005424D0">
                              <w:rPr>
                                <w:rFonts w:ascii="Arial" w:eastAsia="Arial" w:hAnsi="Arial" w:cs="Arial"/>
                                <w:color w:val="676767"/>
                                <w:lang w:bidi="ru-RU"/>
                              </w:rPr>
                              <w:t>-Клиент-менеджеру для покупки билетов и организации проживания</w:t>
                            </w:r>
                          </w:p>
                          <w:p w14:paraId="7FC9D2C8" w14:textId="26B57D04" w:rsidR="005424D0" w:rsidRPr="005424D0" w:rsidRDefault="005424D0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eastAsia="Arial" w:hAnsi="Arial" w:cs="Arial"/>
                                <w:color w:val="676767"/>
                                <w:lang w:bidi="ru-RU"/>
                              </w:rPr>
                            </w:pPr>
                            <w:r w:rsidRPr="005424D0">
                              <w:rPr>
                                <w:rFonts w:ascii="Arial" w:eastAsia="Arial" w:hAnsi="Arial" w:cs="Arial"/>
                                <w:color w:val="676767"/>
                                <w:lang w:bidi="ru-RU"/>
                              </w:rPr>
                              <w:t>-Бухгалтеру для выдачи денежных средств по командировочным расходам</w:t>
                            </w:r>
                          </w:p>
                          <w:p w14:paraId="23C33E50" w14:textId="1B89D3E7" w:rsidR="00007B1D" w:rsidRPr="00786448" w:rsidRDefault="00007B1D" w:rsidP="00007B1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  <w:r w:rsidRPr="005424D0">
                              <w:rPr>
                                <w:rFonts w:ascii="Arial" w:eastAsia="Arial" w:hAnsi="Arial" w:cs="Arial"/>
                                <w:color w:val="676767"/>
                                <w:sz w:val="15"/>
                                <w:szCs w:val="15"/>
                                <w:lang w:bidi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D0C9" id="Надпись 6" o:spid="_x0000_s1042" type="#_x0000_t202" style="position:absolute;margin-left:153.6pt;margin-top:244.2pt;width:136.2pt;height:559.2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" filled="f" fillcolor="#fffffe" stroked="f" strokecolor="#212120" insetpen="t">
                <v:textbox inset="2.88pt,2.88pt,2.88pt,2.88pt">
                  <w:txbxContent>
                    <w:p w14:paraId="1F298663" w14:textId="6793D79C" w:rsidR="00007B1D" w:rsidRPr="005424D0" w:rsidRDefault="005424D0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2E3640"/>
                        </w:rPr>
                      </w:pPr>
                      <w:r w:rsidRPr="005424D0">
                        <w:rPr>
                          <w:rFonts w:ascii="Arial" w:eastAsia="Arial" w:hAnsi="Arial" w:cs="Arial"/>
                          <w:color w:val="2E3640"/>
                          <w:lang w:bidi="ru-RU"/>
                        </w:rPr>
                        <w:t xml:space="preserve">Руководитель структурного подразделения, которому требуется командирование сотрудника, дает ему устное </w:t>
                      </w:r>
                      <w:r w:rsidRPr="00786448">
                        <w:rPr>
                          <w:rFonts w:ascii="Arial" w:eastAsia="Arial" w:hAnsi="Arial" w:cs="Arial"/>
                          <w:color w:val="2E3640"/>
                          <w:sz w:val="24"/>
                          <w:szCs w:val="24"/>
                          <w:lang w:bidi="ru-RU"/>
                        </w:rPr>
                        <w:t>указание</w:t>
                      </w:r>
                      <w:r w:rsidRPr="005424D0">
                        <w:rPr>
                          <w:rFonts w:ascii="Arial" w:eastAsia="Arial" w:hAnsi="Arial" w:cs="Arial"/>
                          <w:color w:val="2E3640"/>
                          <w:lang w:bidi="ru-RU"/>
                        </w:rPr>
                        <w:t xml:space="preserve"> об оформлении заявки на командировку Приложение 1</w:t>
                      </w:r>
                    </w:p>
                    <w:p w14:paraId="171535F2" w14:textId="3DB4FD7E" w:rsidR="00007B1D" w:rsidRPr="005424D0" w:rsidRDefault="005424D0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676767"/>
                        </w:rPr>
                      </w:pPr>
                      <w:r w:rsidRPr="005424D0">
                        <w:rPr>
                          <w:rFonts w:ascii="Arial" w:eastAsia="Arial" w:hAnsi="Arial" w:cs="Arial"/>
                          <w:color w:val="676767"/>
                          <w:lang w:bidi="ru-RU"/>
                        </w:rPr>
                        <w:t>Сотрудник оформляет заявку на командировку самостоятельно и передает ее на согласование руководителю. Руководитель, согласовывая заявку, определяет точное количество дней и дневную сумму командировочных расходов</w:t>
                      </w:r>
                    </w:p>
                    <w:p w14:paraId="1045674D" w14:textId="77777777" w:rsidR="005424D0" w:rsidRPr="00786448" w:rsidRDefault="005424D0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676767"/>
                          <w:lang w:bidi="ru-RU"/>
                        </w:rPr>
                      </w:pPr>
                      <w:r w:rsidRPr="00786448">
                        <w:rPr>
                          <w:rFonts w:ascii="Arial" w:eastAsia="Arial" w:hAnsi="Arial" w:cs="Arial"/>
                          <w:b/>
                          <w:bCs/>
                          <w:color w:val="676767"/>
                          <w:lang w:bidi="ru-RU"/>
                        </w:rPr>
                        <w:t>Согласованная заявка передается:</w:t>
                      </w:r>
                    </w:p>
                    <w:p w14:paraId="4B6371A9" w14:textId="410C2F12" w:rsidR="005424D0" w:rsidRPr="005424D0" w:rsidRDefault="005424D0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eastAsia="Arial" w:hAnsi="Arial" w:cs="Arial"/>
                          <w:color w:val="676767"/>
                          <w:lang w:bidi="ru-RU"/>
                        </w:rPr>
                      </w:pPr>
                      <w:r w:rsidRPr="005424D0">
                        <w:rPr>
                          <w:rFonts w:ascii="Arial" w:eastAsia="Arial" w:hAnsi="Arial" w:cs="Arial"/>
                          <w:color w:val="676767"/>
                          <w:lang w:bidi="ru-RU"/>
                        </w:rPr>
                        <w:t>-Клиент-менеджеру для покупки билетов и организации проживания</w:t>
                      </w:r>
                    </w:p>
                    <w:p w14:paraId="7FC9D2C8" w14:textId="26B57D04" w:rsidR="005424D0" w:rsidRPr="005424D0" w:rsidRDefault="005424D0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eastAsia="Arial" w:hAnsi="Arial" w:cs="Arial"/>
                          <w:color w:val="676767"/>
                          <w:lang w:bidi="ru-RU"/>
                        </w:rPr>
                      </w:pPr>
                      <w:r w:rsidRPr="005424D0">
                        <w:rPr>
                          <w:rFonts w:ascii="Arial" w:eastAsia="Arial" w:hAnsi="Arial" w:cs="Arial"/>
                          <w:color w:val="676767"/>
                          <w:lang w:bidi="ru-RU"/>
                        </w:rPr>
                        <w:t>-Бухгалтеру для выдачи денежных средств по командировочным расходам</w:t>
                      </w:r>
                    </w:p>
                    <w:p w14:paraId="23C33E50" w14:textId="1B89D3E7" w:rsidR="00007B1D" w:rsidRPr="00786448" w:rsidRDefault="00007B1D" w:rsidP="00007B1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  <w:r w:rsidRPr="005424D0">
                        <w:rPr>
                          <w:rFonts w:ascii="Arial" w:eastAsia="Arial" w:hAnsi="Arial" w:cs="Arial"/>
                          <w:color w:val="676767"/>
                          <w:sz w:val="15"/>
                          <w:szCs w:val="15"/>
                          <w:lang w:bidi="ru-RU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4C84" w:rsidRPr="00007B1D">
        <w:rPr>
          <w:noProof/>
          <w:lang w:bidi="ru-RU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792A656C" wp14:editId="112A77B5">
                <wp:simplePos x="0" y="0"/>
                <wp:positionH relativeFrom="margin">
                  <wp:posOffset>5048250</wp:posOffset>
                </wp:positionH>
                <wp:positionV relativeFrom="page">
                  <wp:posOffset>1743710</wp:posOffset>
                </wp:positionV>
                <wp:extent cx="2187575" cy="1200150"/>
                <wp:effectExtent l="0" t="0" r="3175" b="0"/>
                <wp:wrapNone/>
                <wp:docPr id="5" name="Надпись 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39321E" w14:textId="69DE216D" w:rsidR="00007B1D" w:rsidRPr="00992E58" w:rsidRDefault="00376F31" w:rsidP="00007B1D">
                            <w:pPr>
                              <w:widowControl w:val="0"/>
                              <w:spacing w:line="4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792F"/>
                                <w:w w:val="90"/>
                                <w:sz w:val="28"/>
                                <w:szCs w:val="28"/>
                                <w:lang w:bidi="ru-RU"/>
                              </w:rPr>
                              <w:t>«Отправляем даже на Луну…и там есть задачи, в которых нужна помощь специалистов…»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656C" id="Надпись 7" o:spid="_x0000_s1043" type="#_x0000_t202" style="position:absolute;margin-left:397.5pt;margin-top:137.3pt;width:172.25pt;height:94.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2739321E" w14:textId="69DE216D" w:rsidR="00007B1D" w:rsidRPr="00992E58" w:rsidRDefault="00376F31" w:rsidP="00007B1D">
                      <w:pPr>
                        <w:widowControl w:val="0"/>
                        <w:spacing w:line="400" w:lineRule="exact"/>
                        <w:rPr>
                          <w:rFonts w:ascii="Arial" w:hAnsi="Arial" w:cs="Arial"/>
                          <w:color w:val="EF792F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EF792F"/>
                          <w:w w:val="90"/>
                          <w:sz w:val="28"/>
                          <w:szCs w:val="28"/>
                          <w:lang w:bidi="ru-RU"/>
                        </w:rPr>
                        <w:t>«Отправляем даже на Луну…и там есть задачи, в которых нужна помощь специалистов…»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4497E" w:rsidSect="00FB081D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212C" w14:textId="77777777" w:rsidR="00FB081D" w:rsidRDefault="00FB081D" w:rsidP="00AA544E">
      <w:pPr>
        <w:spacing w:after="0" w:line="240" w:lineRule="auto"/>
      </w:pPr>
      <w:r>
        <w:separator/>
      </w:r>
    </w:p>
  </w:endnote>
  <w:endnote w:type="continuationSeparator" w:id="0">
    <w:p w14:paraId="46820504" w14:textId="77777777" w:rsidR="00FB081D" w:rsidRDefault="00FB081D" w:rsidP="00AA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0A93" w14:textId="77777777" w:rsidR="00FB081D" w:rsidRDefault="00FB081D" w:rsidP="00AA544E">
      <w:pPr>
        <w:spacing w:after="0" w:line="240" w:lineRule="auto"/>
      </w:pPr>
      <w:r>
        <w:separator/>
      </w:r>
    </w:p>
  </w:footnote>
  <w:footnote w:type="continuationSeparator" w:id="0">
    <w:p w14:paraId="437CDCC0" w14:textId="77777777" w:rsidR="00FB081D" w:rsidRDefault="00FB081D" w:rsidP="00AA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81D"/>
    <w:multiLevelType w:val="hybridMultilevel"/>
    <w:tmpl w:val="5C6C27DA"/>
    <w:lvl w:ilvl="0" w:tplc="D4C2A5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7891"/>
    <w:multiLevelType w:val="hybridMultilevel"/>
    <w:tmpl w:val="6ECCE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A25EFC"/>
    <w:multiLevelType w:val="hybridMultilevel"/>
    <w:tmpl w:val="688E67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AB3D7D"/>
    <w:multiLevelType w:val="hybridMultilevel"/>
    <w:tmpl w:val="0DFCDC0A"/>
    <w:lvl w:ilvl="0" w:tplc="D8C48D5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F47E4"/>
    <w:multiLevelType w:val="hybridMultilevel"/>
    <w:tmpl w:val="423097B6"/>
    <w:lvl w:ilvl="0" w:tplc="72EC5E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E54B7"/>
    <w:multiLevelType w:val="hybridMultilevel"/>
    <w:tmpl w:val="49CC79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120AC"/>
    <w:multiLevelType w:val="multilevel"/>
    <w:tmpl w:val="3AB462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04516360">
    <w:abstractNumId w:val="0"/>
  </w:num>
  <w:num w:numId="2" w16cid:durableId="1719626767">
    <w:abstractNumId w:val="4"/>
  </w:num>
  <w:num w:numId="3" w16cid:durableId="1726678729">
    <w:abstractNumId w:val="3"/>
  </w:num>
  <w:num w:numId="4" w16cid:durableId="2124618236">
    <w:abstractNumId w:val="2"/>
  </w:num>
  <w:num w:numId="5" w16cid:durableId="788856935">
    <w:abstractNumId w:val="5"/>
  </w:num>
  <w:num w:numId="6" w16cid:durableId="677268401">
    <w:abstractNumId w:val="1"/>
  </w:num>
  <w:num w:numId="7" w16cid:durableId="199634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B4"/>
    <w:rsid w:val="00007B1D"/>
    <w:rsid w:val="000B0462"/>
    <w:rsid w:val="00116AF2"/>
    <w:rsid w:val="00142870"/>
    <w:rsid w:val="001F06C1"/>
    <w:rsid w:val="0020734B"/>
    <w:rsid w:val="0022650E"/>
    <w:rsid w:val="00246BF9"/>
    <w:rsid w:val="002656D6"/>
    <w:rsid w:val="00280D76"/>
    <w:rsid w:val="002A0B7E"/>
    <w:rsid w:val="002B2411"/>
    <w:rsid w:val="002C5B50"/>
    <w:rsid w:val="0034300B"/>
    <w:rsid w:val="00376F31"/>
    <w:rsid w:val="0040112A"/>
    <w:rsid w:val="00421260"/>
    <w:rsid w:val="00445E81"/>
    <w:rsid w:val="005424D0"/>
    <w:rsid w:val="00553A46"/>
    <w:rsid w:val="00556280"/>
    <w:rsid w:val="00571BC4"/>
    <w:rsid w:val="005D3B5E"/>
    <w:rsid w:val="005F72FD"/>
    <w:rsid w:val="00663E29"/>
    <w:rsid w:val="007423DD"/>
    <w:rsid w:val="00764C84"/>
    <w:rsid w:val="00780475"/>
    <w:rsid w:val="00786448"/>
    <w:rsid w:val="0085106B"/>
    <w:rsid w:val="008537C2"/>
    <w:rsid w:val="00870B1C"/>
    <w:rsid w:val="00920FD8"/>
    <w:rsid w:val="00992E58"/>
    <w:rsid w:val="00A046B2"/>
    <w:rsid w:val="00A327B4"/>
    <w:rsid w:val="00A96557"/>
    <w:rsid w:val="00AA544E"/>
    <w:rsid w:val="00AB4520"/>
    <w:rsid w:val="00B8020B"/>
    <w:rsid w:val="00B948E3"/>
    <w:rsid w:val="00CA5C0E"/>
    <w:rsid w:val="00CB1637"/>
    <w:rsid w:val="00D4497E"/>
    <w:rsid w:val="00D96C60"/>
    <w:rsid w:val="00E17CE6"/>
    <w:rsid w:val="00E30EE3"/>
    <w:rsid w:val="00E905BB"/>
    <w:rsid w:val="00EC159D"/>
    <w:rsid w:val="00EE6C9E"/>
    <w:rsid w:val="00FA5842"/>
    <w:rsid w:val="00FB081D"/>
    <w:rsid w:val="00FD65A2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8FCD1"/>
  <w15:chartTrackingRefBased/>
  <w15:docId w15:val="{AB4EC7B4-2CBF-4685-A5AA-30D6E1E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D76"/>
  </w:style>
  <w:style w:type="paragraph" w:styleId="a6">
    <w:name w:val="footer"/>
    <w:basedOn w:val="a"/>
    <w:link w:val="a7"/>
    <w:uiPriority w:val="99"/>
    <w:unhideWhenUsed/>
    <w:rsid w:val="0028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D76"/>
  </w:style>
  <w:style w:type="character" w:customStyle="1" w:styleId="10">
    <w:name w:val="Заголовок 1 Знак"/>
    <w:basedOn w:val="a0"/>
    <w:link w:val="1"/>
    <w:uiPriority w:val="9"/>
    <w:rsid w:val="0055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62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34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43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tamic\Desktop\TC999D\TC9990301D-PB\TC9990301-IMG0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Documents%20and%20Settings\tamic\Desktop\TC999D\TC9990301D-PB\TC9990301-IMG0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file:///C:\Documents%20and%20Settings\tamic\Desktop\TC999D\TC9990301D-PB\TC9990301-IMG0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8;&#1085;&#1092;&#1086;&#1088;&#1084;&#1072;&#1094;&#1080;&#1086;&#1085;&#1085;&#1099;&#1081;%20&#1073;&#1102;&#1083;&#1083;&#1077;&#1090;&#1077;&#1085;&#1100;%20&#1090;&#1077;&#1093;&#1085;&#1086;&#1083;&#1086;&#1075;&#1080;&#1095;&#1077;&#1089;&#1082;&#1086;&#1081;%20&#1082;&#1086;&#1084;&#1087;&#1072;&#1085;&#1080;&#1080;%20(4%20&#1089;&#1090;&#1088;&#1072;&#1085;&#1080;&#1094;&#1099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Информационный бюллетень технологической компании (4 страницы)</Template>
  <TotalTime>57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2023-11-08T06:38:00Z</dcterms:created>
  <dcterms:modified xsi:type="dcterms:W3CDTF">2024-01-24T05:28:00Z</dcterms:modified>
</cp:coreProperties>
</file>